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69F3" w:rsidRDefault="007C69F3" w:rsidP="003F5B1B">
      <w:pPr>
        <w:spacing w:after="0"/>
        <w:rPr>
          <w:sz w:val="24"/>
          <w:szCs w:val="24"/>
        </w:rPr>
      </w:pPr>
      <w:r w:rsidRPr="007C69F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9FCE25" wp14:editId="62B436DC">
                <wp:simplePos x="0" y="0"/>
                <wp:positionH relativeFrom="margin">
                  <wp:posOffset>5381625</wp:posOffset>
                </wp:positionH>
                <wp:positionV relativeFrom="paragraph">
                  <wp:posOffset>0</wp:posOffset>
                </wp:positionV>
                <wp:extent cx="1249045" cy="1404620"/>
                <wp:effectExtent l="0" t="0" r="2730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AC" w:rsidRPr="007C69F3" w:rsidRDefault="003841AC" w:rsidP="007C69F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69F3">
                              <w:rPr>
                                <w:b/>
                                <w:sz w:val="20"/>
                                <w:szCs w:val="20"/>
                              </w:rPr>
                              <w:t>Reference Number</w:t>
                            </w: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9339558"/>
                              <w:placeholder>
                                <w:docPart w:val="4C452DAC454F4E15B2B8FD5C9FB947A1"/>
                              </w:placeholder>
                              <w:showingPlcHdr/>
                            </w:sdtPr>
                            <w:sdtEndPr/>
                            <w:sdtContent>
                              <w:p w:rsidR="003841AC" w:rsidRPr="007C69F3" w:rsidRDefault="003841AC" w:rsidP="007C69F3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FC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5pt;margin-top:0;width:98.3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">
                <v:textbox style="mso-fit-shape-to-text:t">
                  <w:txbxContent>
                    <w:p w:rsidR="003841AC" w:rsidRPr="007C69F3" w:rsidRDefault="003841AC" w:rsidP="007C69F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7C69F3">
                        <w:rPr>
                          <w:b/>
                          <w:sz w:val="20"/>
                          <w:szCs w:val="20"/>
                        </w:rPr>
                        <w:t>Reference Number</w:t>
                      </w: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9339558"/>
                        <w:placeholder>
                          <w:docPart w:val="4C452DAC454F4E15B2B8FD5C9FB947A1"/>
                        </w:placeholder>
                        <w:showingPlcHdr/>
                      </w:sdtPr>
                      <w:sdtEndPr/>
                      <w:sdtContent>
                        <w:p w:rsidR="003841AC" w:rsidRPr="007C69F3" w:rsidRDefault="003841AC" w:rsidP="007C69F3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Enter text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6A97276" wp14:editId="1D98D8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85719" cy="39188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and white RGB_D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19" cy="39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Form GM(</w:t>
      </w:r>
      <w:r w:rsidR="003841AC">
        <w:rPr>
          <w:sz w:val="24"/>
          <w:szCs w:val="24"/>
        </w:rPr>
        <w:t>B</w:t>
      </w:r>
      <w:r>
        <w:rPr>
          <w:sz w:val="24"/>
          <w:szCs w:val="24"/>
        </w:rPr>
        <w:t>)</w:t>
      </w:r>
    </w:p>
    <w:p w:rsidR="003C42D8" w:rsidRPr="003C3DB3" w:rsidRDefault="00287DEF" w:rsidP="003F5B1B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Revi</w:t>
      </w:r>
      <w:r w:rsidR="00A50FFC" w:rsidRPr="003C3DB3">
        <w:rPr>
          <w:color w:val="FF0000"/>
          <w:sz w:val="24"/>
          <w:szCs w:val="24"/>
        </w:rPr>
        <w:t>e</w:t>
      </w:r>
      <w:r>
        <w:rPr>
          <w:color w:val="FF0000"/>
          <w:sz w:val="24"/>
          <w:szCs w:val="24"/>
        </w:rPr>
        <w:t>we</w:t>
      </w:r>
      <w:r w:rsidR="00A50FFC" w:rsidRPr="003C3DB3">
        <w:rPr>
          <w:color w:val="FF0000"/>
          <w:sz w:val="24"/>
          <w:szCs w:val="24"/>
        </w:rPr>
        <w:t xml:space="preserve">d </w:t>
      </w:r>
      <w:r w:rsidR="00680CE5">
        <w:rPr>
          <w:color w:val="FF0000"/>
          <w:sz w:val="24"/>
          <w:szCs w:val="24"/>
        </w:rPr>
        <w:t>July</w:t>
      </w:r>
      <w:r w:rsidR="003C3DB3" w:rsidRPr="003C3DB3">
        <w:rPr>
          <w:color w:val="FF0000"/>
          <w:sz w:val="24"/>
          <w:szCs w:val="24"/>
        </w:rPr>
        <w:t xml:space="preserve"> 2021</w:t>
      </w:r>
    </w:p>
    <w:p w:rsidR="00A50FFC" w:rsidRDefault="00A50FFC" w:rsidP="003F5B1B">
      <w:pPr>
        <w:spacing w:after="0"/>
        <w:rPr>
          <w:sz w:val="24"/>
          <w:szCs w:val="24"/>
        </w:rPr>
      </w:pPr>
    </w:p>
    <w:p w:rsidR="007C69F3" w:rsidRDefault="007C69F3" w:rsidP="003F5B1B">
      <w:pPr>
        <w:spacing w:after="0"/>
        <w:rPr>
          <w:sz w:val="24"/>
          <w:szCs w:val="24"/>
        </w:rPr>
      </w:pPr>
    </w:p>
    <w:p w:rsidR="007C69F3" w:rsidRPr="009566BB" w:rsidRDefault="007C69F3" w:rsidP="009566BB">
      <w:pPr>
        <w:spacing w:after="0"/>
        <w:jc w:val="center"/>
        <w:rPr>
          <w:sz w:val="32"/>
          <w:szCs w:val="32"/>
        </w:rPr>
      </w:pPr>
      <w:r w:rsidRPr="009566BB">
        <w:rPr>
          <w:sz w:val="32"/>
          <w:szCs w:val="32"/>
        </w:rPr>
        <w:t>Risk Assessment made under the</w:t>
      </w:r>
    </w:p>
    <w:p w:rsidR="003B0CEC" w:rsidRDefault="007C69F3" w:rsidP="009566BB">
      <w:pPr>
        <w:spacing w:after="0"/>
        <w:jc w:val="center"/>
        <w:rPr>
          <w:sz w:val="32"/>
          <w:szCs w:val="32"/>
        </w:rPr>
      </w:pPr>
      <w:r w:rsidRPr="009566BB">
        <w:rPr>
          <w:sz w:val="32"/>
          <w:szCs w:val="32"/>
        </w:rPr>
        <w:t>Genetically Modified Organisms (Contained Use) Regulations 2014</w:t>
      </w:r>
    </w:p>
    <w:p w:rsidR="007C69F3" w:rsidRPr="009566BB" w:rsidRDefault="00251614" w:rsidP="009566BB">
      <w:pPr>
        <w:spacing w:after="0"/>
        <w:jc w:val="center"/>
        <w:rPr>
          <w:sz w:val="20"/>
          <w:szCs w:val="20"/>
        </w:rPr>
      </w:pPr>
      <w:hyperlink r:id="rId8" w:history="1">
        <w:r w:rsidR="009566BB" w:rsidRPr="009566BB">
          <w:rPr>
            <w:rStyle w:val="Hyperlink"/>
            <w:sz w:val="20"/>
            <w:szCs w:val="20"/>
          </w:rPr>
          <w:t>http://www.hse.gov.uk/pubns/books/l29.htm</w:t>
        </w:r>
      </w:hyperlink>
    </w:p>
    <w:p w:rsidR="007C69F3" w:rsidRDefault="007C69F3" w:rsidP="009566B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12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222"/>
      </w:tblGrid>
      <w:tr w:rsidR="001C4B68" w:rsidTr="001054B2">
        <w:tc>
          <w:tcPr>
            <w:tcW w:w="8222" w:type="dxa"/>
            <w:shd w:val="clear" w:color="auto" w:fill="E2EFD9" w:themeFill="accent6" w:themeFillTint="33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C4B68" w:rsidRPr="00EA6D95" w:rsidRDefault="003841AC" w:rsidP="001C4B6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Form GM(B</w:t>
            </w:r>
            <w:r w:rsidR="006A37AB" w:rsidRPr="00EA6D95">
              <w:rPr>
                <w:b/>
                <w:color w:val="00B050"/>
                <w:sz w:val="24"/>
                <w:szCs w:val="24"/>
              </w:rPr>
              <w:t>)</w:t>
            </w:r>
          </w:p>
          <w:p w:rsidR="003B0CEC" w:rsidRPr="00A67F0D" w:rsidRDefault="003B0CEC" w:rsidP="003B0CEC">
            <w:pPr>
              <w:rPr>
                <w:sz w:val="20"/>
                <w:szCs w:val="20"/>
              </w:rPr>
            </w:pPr>
          </w:p>
          <w:p w:rsidR="003841AC" w:rsidRDefault="003841AC" w:rsidP="003B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production or use of genetically modified a</w:t>
            </w:r>
            <w:r w:rsidRPr="003841AC">
              <w:rPr>
                <w:sz w:val="20"/>
                <w:szCs w:val="20"/>
              </w:rPr>
              <w:t>nimals in con</w:t>
            </w:r>
            <w:r w:rsidR="00FA699F">
              <w:rPr>
                <w:sz w:val="20"/>
                <w:szCs w:val="20"/>
              </w:rPr>
              <w:t>tainment. These are defined as l</w:t>
            </w:r>
            <w:r w:rsidRPr="003841AC">
              <w:rPr>
                <w:sz w:val="20"/>
                <w:szCs w:val="20"/>
              </w:rPr>
              <w:t>arger GMOs in the Regulations. There is a requirement to carry out an assessment of</w:t>
            </w:r>
            <w:r w:rsidR="00FA699F">
              <w:rPr>
                <w:sz w:val="20"/>
                <w:szCs w:val="20"/>
              </w:rPr>
              <w:t xml:space="preserve"> the risks to human health for l</w:t>
            </w:r>
            <w:r w:rsidRPr="003841AC">
              <w:rPr>
                <w:sz w:val="20"/>
                <w:szCs w:val="20"/>
              </w:rPr>
              <w:t>arger GMOs and to obtain competent advice on that assessment before any contained use can start.</w:t>
            </w:r>
          </w:p>
          <w:p w:rsidR="003841AC" w:rsidRDefault="003841AC" w:rsidP="003B0CEC">
            <w:pPr>
              <w:rPr>
                <w:sz w:val="20"/>
                <w:szCs w:val="20"/>
              </w:rPr>
            </w:pPr>
          </w:p>
          <w:p w:rsidR="001C4B68" w:rsidRPr="003841AC" w:rsidRDefault="003841AC" w:rsidP="00384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 animal cells in culture are considered </w:t>
            </w:r>
            <w:r w:rsidRPr="00A67F0D">
              <w:rPr>
                <w:sz w:val="20"/>
                <w:szCs w:val="20"/>
              </w:rPr>
              <w:t>genetically modified microorganisms (GMMs)</w:t>
            </w:r>
            <w:r>
              <w:rPr>
                <w:sz w:val="20"/>
                <w:szCs w:val="20"/>
              </w:rPr>
              <w:t>, and should be risk assessed using GM(S</w:t>
            </w:r>
            <w:r w:rsidRPr="00A67F0D">
              <w:rPr>
                <w:sz w:val="20"/>
                <w:szCs w:val="20"/>
              </w:rPr>
              <w:t xml:space="preserve">HORTFORM) </w:t>
            </w:r>
            <w:r>
              <w:rPr>
                <w:sz w:val="20"/>
                <w:szCs w:val="20"/>
              </w:rPr>
              <w:t xml:space="preserve">or </w:t>
            </w:r>
            <w:r w:rsidRPr="00A67F0D">
              <w:rPr>
                <w:sz w:val="20"/>
                <w:szCs w:val="20"/>
              </w:rPr>
              <w:t>GM(A)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B5412F" w:rsidRDefault="00B5412F" w:rsidP="009566BB">
      <w:pPr>
        <w:spacing w:after="0"/>
        <w:rPr>
          <w:sz w:val="24"/>
          <w:szCs w:val="24"/>
        </w:rPr>
      </w:pPr>
    </w:p>
    <w:p w:rsidR="001054B2" w:rsidRPr="00B80E62" w:rsidRDefault="001054B2" w:rsidP="001054B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RELEVANT PARTIES &amp; APPROVALS</w:t>
      </w:r>
    </w:p>
    <w:p w:rsidR="008237EC" w:rsidRPr="00C81255" w:rsidRDefault="008237EC" w:rsidP="008237E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1255">
        <w:rPr>
          <w:sz w:val="16"/>
          <w:szCs w:val="16"/>
        </w:rPr>
        <w:t xml:space="preserve">Some parts of this section </w:t>
      </w:r>
      <w:r>
        <w:rPr>
          <w:sz w:val="16"/>
          <w:szCs w:val="16"/>
        </w:rPr>
        <w:t>(e.g., BSO &amp; Ho</w:t>
      </w:r>
      <w:r w:rsidRPr="00C81255">
        <w:rPr>
          <w:sz w:val="16"/>
          <w:szCs w:val="16"/>
        </w:rPr>
        <w:t>D approvals) may need to be completed after the rest of the ri</w:t>
      </w:r>
      <w:r>
        <w:rPr>
          <w:sz w:val="16"/>
          <w:szCs w:val="16"/>
        </w:rPr>
        <w:t>sk assessment</w:t>
      </w:r>
      <w:r w:rsidRPr="00C81255">
        <w:rPr>
          <w:sz w:val="16"/>
          <w:szCs w:val="16"/>
        </w:rPr>
        <w:t>.</w:t>
      </w:r>
    </w:p>
    <w:p w:rsidR="001054B2" w:rsidRDefault="001054B2" w:rsidP="001054B2">
      <w:pPr>
        <w:spacing w:after="0"/>
        <w:rPr>
          <w:sz w:val="24"/>
          <w:szCs w:val="24"/>
        </w:rPr>
      </w:pPr>
    </w:p>
    <w:p w:rsidR="001054B2" w:rsidRPr="00F754E7" w:rsidRDefault="001054B2" w:rsidP="001054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Location of GM W</w:t>
      </w:r>
      <w:r w:rsidRPr="00F754E7">
        <w:rPr>
          <w:b/>
          <w:sz w:val="24"/>
          <w:szCs w:val="24"/>
        </w:rPr>
        <w:t>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1054B2" w:rsidRPr="007126E6" w:rsidTr="001054B2">
        <w:tc>
          <w:tcPr>
            <w:tcW w:w="3964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828" w:type="dxa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Intended location of work within Department (lab number, animal unit, etc.)</w:t>
            </w:r>
          </w:p>
        </w:tc>
        <w:tc>
          <w:tcPr>
            <w:tcW w:w="2664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</w:p>
        </w:tc>
      </w:tr>
      <w:tr w:rsidR="001054B2" w:rsidRPr="007126E6" w:rsidTr="001054B2">
        <w:sdt>
          <w:sdtPr>
            <w:rPr>
              <w:sz w:val="24"/>
              <w:szCs w:val="24"/>
            </w:rPr>
            <w:id w:val="-2062009171"/>
            <w:placeholder>
              <w:docPart w:val="386C35A2A8084AD0AE8A26415FF2031B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96773032"/>
            <w:placeholder>
              <w:docPart w:val="8D52FB9905634B7EB0982C54EE2BB703"/>
            </w:placeholder>
            <w:showingPlcHdr/>
          </w:sdtPr>
          <w:sdtEndPr/>
          <w:sdtContent>
            <w:tc>
              <w:tcPr>
                <w:tcW w:w="3828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1054B2" w:rsidRDefault="001054B2" w:rsidP="001054B2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1054B2" w:rsidRDefault="001054B2" w:rsidP="001054B2">
      <w:pPr>
        <w:spacing w:after="0"/>
        <w:rPr>
          <w:sz w:val="24"/>
          <w:szCs w:val="24"/>
        </w:rPr>
      </w:pPr>
    </w:p>
    <w:p w:rsidR="001054B2" w:rsidRPr="007126E6" w:rsidRDefault="001054B2" w:rsidP="001054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Risk Assessment Author(s)/Creator(s)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1054B2" w:rsidRPr="007126E6" w:rsidTr="001054B2">
        <w:tc>
          <w:tcPr>
            <w:tcW w:w="3964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Mandatory. The PI will likely be one of the authors of the risk assessment (RA).</w:t>
            </w:r>
          </w:p>
        </w:tc>
      </w:tr>
      <w:tr w:rsidR="001054B2" w:rsidRPr="007126E6" w:rsidTr="001054B2">
        <w:sdt>
          <w:sdtPr>
            <w:rPr>
              <w:sz w:val="24"/>
              <w:szCs w:val="24"/>
            </w:rPr>
            <w:id w:val="-651444592"/>
            <w:placeholder>
              <w:docPart w:val="0E4E1ED6D98D4111A90C439A06CE7914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1054B2" w:rsidRDefault="001054B2" w:rsidP="001054B2">
            <w:pPr>
              <w:rPr>
                <w:sz w:val="24"/>
                <w:szCs w:val="24"/>
              </w:rPr>
            </w:pPr>
          </w:p>
          <w:p w:rsidR="001054B2" w:rsidRPr="007126E6" w:rsidRDefault="001054B2" w:rsidP="001054B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2389717"/>
            <w:placeholder>
              <w:docPart w:val="462B27F02AD04418B311D97E84A8D5F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1054B2" w:rsidRPr="00896EB4" w:rsidRDefault="001054B2" w:rsidP="001054B2">
      <w:pPr>
        <w:spacing w:after="0"/>
        <w:rPr>
          <w:sz w:val="16"/>
          <w:szCs w:val="16"/>
        </w:rPr>
      </w:pPr>
      <w:r w:rsidRPr="00896EB4">
        <w:rPr>
          <w:sz w:val="16"/>
          <w:szCs w:val="16"/>
        </w:rPr>
        <w:t>Add additional rows as necessary</w:t>
      </w:r>
    </w:p>
    <w:p w:rsidR="001054B2" w:rsidRPr="007126E6" w:rsidRDefault="001054B2" w:rsidP="001054B2">
      <w:pPr>
        <w:spacing w:after="0"/>
        <w:rPr>
          <w:sz w:val="24"/>
          <w:szCs w:val="24"/>
        </w:rPr>
      </w:pPr>
    </w:p>
    <w:p w:rsidR="001054B2" w:rsidRPr="007126E6" w:rsidRDefault="001054B2" w:rsidP="001054B2">
      <w:pPr>
        <w:spacing w:after="0"/>
        <w:rPr>
          <w:b/>
          <w:sz w:val="24"/>
          <w:szCs w:val="24"/>
        </w:rPr>
      </w:pPr>
      <w:r w:rsidRPr="007126E6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1054B2" w:rsidRPr="007126E6" w:rsidTr="001054B2">
        <w:tc>
          <w:tcPr>
            <w:tcW w:w="3964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</w:p>
        </w:tc>
      </w:tr>
      <w:tr w:rsidR="001054B2" w:rsidRPr="007126E6" w:rsidTr="001054B2">
        <w:sdt>
          <w:sdtPr>
            <w:rPr>
              <w:sz w:val="24"/>
              <w:szCs w:val="24"/>
            </w:rPr>
            <w:id w:val="-1460789471"/>
            <w:placeholder>
              <w:docPart w:val="90AFC10655304549934C98CCFE37644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1054B2" w:rsidRDefault="001054B2" w:rsidP="001054B2">
            <w:pPr>
              <w:rPr>
                <w:sz w:val="24"/>
                <w:szCs w:val="24"/>
              </w:rPr>
            </w:pPr>
          </w:p>
          <w:p w:rsidR="001054B2" w:rsidRPr="007126E6" w:rsidRDefault="001054B2" w:rsidP="001054B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81825914"/>
            <w:placeholder>
              <w:docPart w:val="2335C6162F5B493E8D4C5FC811855B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62357C" w:rsidRDefault="0062357C" w:rsidP="00931F91">
      <w:pPr>
        <w:spacing w:after="0"/>
        <w:rPr>
          <w:sz w:val="24"/>
          <w:szCs w:val="24"/>
        </w:rPr>
      </w:pPr>
    </w:p>
    <w:p w:rsidR="006C1281" w:rsidRPr="00E352EA" w:rsidRDefault="001054B2" w:rsidP="00931F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Departmental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83"/>
        <w:gridCol w:w="2268"/>
        <w:gridCol w:w="1560"/>
        <w:gridCol w:w="2664"/>
      </w:tblGrid>
      <w:tr w:rsidR="00C814EE" w:rsidRPr="00E352EA" w:rsidTr="002C3620">
        <w:tc>
          <w:tcPr>
            <w:tcW w:w="7792" w:type="dxa"/>
            <w:gridSpan w:val="5"/>
            <w:tcBorders>
              <w:bottom w:val="nil"/>
              <w:right w:val="single" w:sz="4" w:space="0" w:color="auto"/>
            </w:tcBorders>
          </w:tcPr>
          <w:p w:rsidR="00C814EE" w:rsidRPr="00E352EA" w:rsidRDefault="00C814EE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Is HSE notification required?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C814EE" w:rsidRDefault="00C814EE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HSE notification is required for projects with a risk classification of Class 2 and above.</w:t>
            </w:r>
            <w:r w:rsidR="00E737A4">
              <w:rPr>
                <w:sz w:val="16"/>
                <w:szCs w:val="16"/>
              </w:rPr>
              <w:t xml:space="preserve"> See ‘HSE Notification Triggers’ section below.</w:t>
            </w:r>
          </w:p>
        </w:tc>
      </w:tr>
      <w:tr w:rsidR="00C814EE" w:rsidTr="002C3620">
        <w:tc>
          <w:tcPr>
            <w:tcW w:w="368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814EE" w:rsidRDefault="00251614" w:rsidP="001D65FD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39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4EE" w:rsidRPr="00F83D5E">
              <w:rPr>
                <w:sz w:val="20"/>
                <w:szCs w:val="20"/>
              </w:rPr>
              <w:t xml:space="preserve"> No</w:t>
            </w:r>
          </w:p>
          <w:p w:rsidR="00C814EE" w:rsidRPr="001D65FD" w:rsidRDefault="00C814EE" w:rsidP="001D65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4EE" w:rsidRDefault="00C814EE" w:rsidP="001D65FD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4EE" w:rsidRPr="00F83D5E" w:rsidRDefault="00251614" w:rsidP="001D65FD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41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4EE">
              <w:rPr>
                <w:sz w:val="20"/>
                <w:szCs w:val="20"/>
              </w:rPr>
              <w:t xml:space="preserve"> Yes</w:t>
            </w:r>
          </w:p>
          <w:p w:rsidR="00C814EE" w:rsidRPr="00292C67" w:rsidRDefault="00C814EE" w:rsidP="001D65F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814EE" w:rsidRPr="00C814EE" w:rsidRDefault="00C814EE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62357C" w:rsidRPr="00E352EA" w:rsidTr="00F97DEF">
        <w:tc>
          <w:tcPr>
            <w:tcW w:w="3964" w:type="dxa"/>
            <w:gridSpan w:val="3"/>
            <w:vMerge w:val="restart"/>
            <w:tcBorders>
              <w:left w:val="nil"/>
            </w:tcBorders>
          </w:tcPr>
          <w:p w:rsidR="0062357C" w:rsidRPr="00E352EA" w:rsidRDefault="0062357C" w:rsidP="00931F91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bottom w:val="nil"/>
              <w:right w:val="single" w:sz="4" w:space="0" w:color="auto"/>
            </w:tcBorders>
          </w:tcPr>
          <w:p w:rsidR="0062357C" w:rsidRPr="00E352EA" w:rsidRDefault="0062357C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Name (Head of Department/Authorised Departmental Signatory)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C814EE" w:rsidRDefault="0062357C" w:rsidP="001054B2">
            <w:pPr>
              <w:spacing w:after="60"/>
              <w:rPr>
                <w:sz w:val="16"/>
                <w:szCs w:val="16"/>
              </w:rPr>
            </w:pPr>
            <w:r w:rsidRPr="00C814EE">
              <w:rPr>
                <w:sz w:val="16"/>
                <w:szCs w:val="16"/>
              </w:rPr>
              <w:t>If a new GM project requires notification to HSE, then HoD or an Authorised Departmental Signatory should sign as a fee will be payable to HSE &amp; perhaps other resources will be required.</w:t>
            </w:r>
          </w:p>
        </w:tc>
      </w:tr>
      <w:tr w:rsidR="0062357C" w:rsidTr="00F97DEF">
        <w:tc>
          <w:tcPr>
            <w:tcW w:w="3964" w:type="dxa"/>
            <w:gridSpan w:val="3"/>
            <w:vMerge/>
            <w:tcBorders>
              <w:left w:val="nil"/>
            </w:tcBorders>
          </w:tcPr>
          <w:p w:rsidR="0062357C" w:rsidRDefault="0062357C" w:rsidP="00931F9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438488162"/>
            <w:placeholder>
              <w:docPart w:val="DFC5DD08301B4F2081B8277764DC64E4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nil"/>
                  <w:right w:val="single" w:sz="4" w:space="0" w:color="auto"/>
                </w:tcBorders>
              </w:tcPr>
              <w:p w:rsidR="0062357C" w:rsidRDefault="0062357C" w:rsidP="00931F91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C814EE" w:rsidRDefault="0062357C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62357C" w:rsidRPr="00E352EA" w:rsidTr="00F97DEF">
        <w:tc>
          <w:tcPr>
            <w:tcW w:w="3964" w:type="dxa"/>
            <w:gridSpan w:val="3"/>
            <w:vMerge/>
            <w:tcBorders>
              <w:left w:val="nil"/>
            </w:tcBorders>
          </w:tcPr>
          <w:p w:rsidR="0062357C" w:rsidRPr="00E352EA" w:rsidRDefault="0062357C" w:rsidP="00931F9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2357C" w:rsidRPr="00E352EA" w:rsidRDefault="0062357C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62357C" w:rsidRPr="00E352EA" w:rsidRDefault="0062357C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C814EE" w:rsidRDefault="0062357C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62357C" w:rsidTr="00F97DEF">
        <w:tc>
          <w:tcPr>
            <w:tcW w:w="3964" w:type="dxa"/>
            <w:gridSpan w:val="3"/>
            <w:vMerge/>
            <w:tcBorders>
              <w:left w:val="nil"/>
              <w:bottom w:val="nil"/>
            </w:tcBorders>
          </w:tcPr>
          <w:p w:rsidR="0062357C" w:rsidRDefault="0062357C" w:rsidP="00931F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57C" w:rsidRDefault="0062357C" w:rsidP="00931F91">
            <w:pPr>
              <w:rPr>
                <w:sz w:val="24"/>
                <w:szCs w:val="24"/>
              </w:rPr>
            </w:pPr>
          </w:p>
          <w:p w:rsidR="0062357C" w:rsidRDefault="0062357C" w:rsidP="00931F9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82757933"/>
            <w:placeholder>
              <w:docPart w:val="600C5529896B475BAAC80B2D99EF3F2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2357C" w:rsidRDefault="0062357C" w:rsidP="00931F91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C814EE" w:rsidRDefault="0062357C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62357C" w:rsidTr="00B92653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57C" w:rsidRDefault="0062357C" w:rsidP="001054B2">
            <w:pPr>
              <w:spacing w:after="60"/>
              <w:rPr>
                <w:sz w:val="16"/>
                <w:szCs w:val="16"/>
              </w:rPr>
            </w:pPr>
          </w:p>
          <w:p w:rsidR="003C3DB3" w:rsidRDefault="003C3DB3" w:rsidP="001054B2">
            <w:pPr>
              <w:spacing w:after="60"/>
              <w:rPr>
                <w:sz w:val="16"/>
                <w:szCs w:val="16"/>
              </w:rPr>
            </w:pPr>
          </w:p>
          <w:p w:rsidR="003C3DB3" w:rsidRPr="00C814EE" w:rsidRDefault="003C3DB3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1D65FD" w:rsidRPr="00E352EA" w:rsidTr="002C3620"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D65FD" w:rsidRDefault="001D65FD" w:rsidP="00E352EA">
            <w:pPr>
              <w:rPr>
                <w:b/>
                <w:sz w:val="24"/>
                <w:szCs w:val="24"/>
              </w:rPr>
            </w:pPr>
            <w:r w:rsidRPr="00E352EA">
              <w:rPr>
                <w:b/>
                <w:sz w:val="24"/>
                <w:szCs w:val="24"/>
              </w:rPr>
              <w:lastRenderedPageBreak/>
              <w:t>Risk Assessment Approval by Biological/GM Safety Officer</w:t>
            </w:r>
          </w:p>
          <w:p w:rsidR="001D65FD" w:rsidRPr="00E352EA" w:rsidRDefault="001D65FD" w:rsidP="00E352EA">
            <w:pPr>
              <w:rPr>
                <w:b/>
                <w:sz w:val="24"/>
                <w:szCs w:val="24"/>
              </w:rPr>
            </w:pPr>
            <w:r w:rsidRPr="00E352EA">
              <w:rPr>
                <w:b/>
                <w:sz w:val="20"/>
                <w:szCs w:val="20"/>
              </w:rPr>
              <w:t>Formally appointed Departmental Biological/GM Safety Officer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D65FD" w:rsidRPr="00E352EA" w:rsidRDefault="001D65FD" w:rsidP="00E352E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D65FD" w:rsidRPr="00E352EA" w:rsidRDefault="001D65FD" w:rsidP="005324DF">
            <w:pPr>
              <w:rPr>
                <w:b/>
                <w:sz w:val="24"/>
                <w:szCs w:val="24"/>
              </w:rPr>
            </w:pPr>
            <w:r w:rsidRPr="00E352EA">
              <w:rPr>
                <w:b/>
                <w:sz w:val="24"/>
                <w:szCs w:val="24"/>
              </w:rPr>
              <w:t>Risk Assessment Approval by Biological/</w:t>
            </w:r>
            <w:r w:rsidR="005324DF">
              <w:rPr>
                <w:b/>
                <w:sz w:val="24"/>
                <w:szCs w:val="24"/>
              </w:rPr>
              <w:t>GM</w:t>
            </w:r>
            <w:r w:rsidRPr="00E352EA">
              <w:rPr>
                <w:b/>
                <w:sz w:val="24"/>
                <w:szCs w:val="24"/>
              </w:rPr>
              <w:t xml:space="preserve"> Safety Committee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D65FD" w:rsidRPr="00C814EE" w:rsidRDefault="001D65FD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48605E" w:rsidRPr="00E352EA" w:rsidTr="00750B4F">
        <w:tc>
          <w:tcPr>
            <w:tcW w:w="3681" w:type="dxa"/>
            <w:gridSpan w:val="2"/>
            <w:tcBorders>
              <w:bottom w:val="nil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bottom w:val="nil"/>
              <w:right w:val="single" w:sz="4" w:space="0" w:color="auto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Name (on behalf of committee)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8605E" w:rsidRPr="00C814EE" w:rsidRDefault="0048605E" w:rsidP="001054B2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  <w:r>
              <w:rPr>
                <w:sz w:val="16"/>
                <w:szCs w:val="16"/>
              </w:rPr>
              <w:t xml:space="preserve"> </w:t>
            </w:r>
            <w:r w:rsidRPr="00D371AC">
              <w:rPr>
                <w:sz w:val="16"/>
                <w:szCs w:val="16"/>
              </w:rPr>
              <w:t xml:space="preserve">GM/Bio Safety </w:t>
            </w:r>
            <w:r>
              <w:rPr>
                <w:sz w:val="16"/>
                <w:szCs w:val="16"/>
              </w:rPr>
              <w:t xml:space="preserve">Officer/Committee </w:t>
            </w:r>
            <w:r w:rsidRPr="00D371AC">
              <w:rPr>
                <w:sz w:val="16"/>
                <w:szCs w:val="16"/>
              </w:rPr>
              <w:t>consultation &amp; sign off is required</w:t>
            </w:r>
            <w:r>
              <w:rPr>
                <w:sz w:val="16"/>
                <w:szCs w:val="16"/>
              </w:rPr>
              <w:t>, and once RA is agreed, the Safety Officer/Committee should sign off</w:t>
            </w:r>
            <w:r w:rsidRPr="00D371AC">
              <w:rPr>
                <w:sz w:val="16"/>
                <w:szCs w:val="16"/>
              </w:rPr>
              <w:t xml:space="preserve">. To avoid conflict of interest, </w:t>
            </w:r>
            <w:r>
              <w:rPr>
                <w:sz w:val="16"/>
                <w:szCs w:val="16"/>
              </w:rPr>
              <w:t>the PI must not approve the RA even if they are a BSO or member of the BSC/GMSC.</w:t>
            </w:r>
          </w:p>
        </w:tc>
      </w:tr>
      <w:tr w:rsidR="0048605E" w:rsidTr="00750B4F">
        <w:sdt>
          <w:sdtPr>
            <w:rPr>
              <w:sz w:val="24"/>
              <w:szCs w:val="24"/>
            </w:rPr>
            <w:id w:val="-293682491"/>
            <w:placeholder>
              <w:docPart w:val="1D05A43580FD49048E44D5B65A4FE192"/>
            </w:placeholder>
            <w:showingPlcHdr/>
          </w:sdtPr>
          <w:sdtEndPr/>
          <w:sdtContent>
            <w:tc>
              <w:tcPr>
                <w:tcW w:w="3681" w:type="dxa"/>
                <w:gridSpan w:val="2"/>
                <w:tcBorders>
                  <w:top w:val="nil"/>
                </w:tcBorders>
              </w:tcPr>
              <w:p w:rsidR="0048605E" w:rsidRDefault="0048605E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83" w:type="dxa"/>
            <w:vMerge/>
          </w:tcPr>
          <w:p w:rsidR="0048605E" w:rsidRDefault="0048605E" w:rsidP="00E352E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97406497"/>
            <w:placeholder>
              <w:docPart w:val="0CBD6003DF694F5FAB4F576596912B20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nil"/>
                  <w:right w:val="single" w:sz="4" w:space="0" w:color="auto"/>
                </w:tcBorders>
              </w:tcPr>
              <w:p w:rsidR="0048605E" w:rsidRDefault="0048605E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8605E" w:rsidRPr="00C814EE" w:rsidRDefault="0048605E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48605E" w:rsidRPr="00E352EA" w:rsidTr="00750B4F">
        <w:tc>
          <w:tcPr>
            <w:tcW w:w="2122" w:type="dxa"/>
            <w:tcBorders>
              <w:bottom w:val="nil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59" w:type="dxa"/>
            <w:tcBorders>
              <w:bottom w:val="nil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83" w:type="dxa"/>
            <w:vMerge/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48605E" w:rsidRPr="00E352EA" w:rsidRDefault="0048605E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8605E" w:rsidRPr="00C814EE" w:rsidRDefault="0048605E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48605E" w:rsidTr="00750B4F">
        <w:tc>
          <w:tcPr>
            <w:tcW w:w="2122" w:type="dxa"/>
            <w:tcBorders>
              <w:top w:val="nil"/>
            </w:tcBorders>
          </w:tcPr>
          <w:p w:rsidR="0048605E" w:rsidRDefault="0048605E" w:rsidP="00E352EA">
            <w:pPr>
              <w:rPr>
                <w:sz w:val="24"/>
                <w:szCs w:val="24"/>
              </w:rPr>
            </w:pPr>
          </w:p>
          <w:p w:rsidR="0048605E" w:rsidRDefault="0048605E" w:rsidP="00E352E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588160603"/>
            <w:placeholder>
              <w:docPart w:val="3735B8A6EEB64E599AABF0A2C8D2F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nil"/>
                </w:tcBorders>
              </w:tcPr>
              <w:p w:rsidR="0048605E" w:rsidRDefault="0048605E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83" w:type="dxa"/>
            <w:vMerge/>
            <w:tcBorders>
              <w:bottom w:val="nil"/>
            </w:tcBorders>
          </w:tcPr>
          <w:p w:rsidR="0048605E" w:rsidRDefault="0048605E" w:rsidP="00E352E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8605E" w:rsidRDefault="0048605E" w:rsidP="00E352EA">
            <w:pPr>
              <w:rPr>
                <w:sz w:val="24"/>
                <w:szCs w:val="24"/>
              </w:rPr>
            </w:pPr>
          </w:p>
          <w:p w:rsidR="0048605E" w:rsidRDefault="0048605E" w:rsidP="00E352E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758831638"/>
            <w:placeholder>
              <w:docPart w:val="090BC2E4B34C402C8C51278FC2BBC8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48605E" w:rsidRDefault="0048605E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8605E" w:rsidRPr="00C814EE" w:rsidRDefault="0048605E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931F91" w:rsidRPr="00931F91" w:rsidRDefault="00931F91" w:rsidP="00931F91">
      <w:pPr>
        <w:spacing w:after="0"/>
        <w:rPr>
          <w:sz w:val="24"/>
          <w:szCs w:val="24"/>
        </w:rPr>
      </w:pPr>
    </w:p>
    <w:p w:rsidR="001054B2" w:rsidRPr="00292C67" w:rsidRDefault="001054B2" w:rsidP="001054B2">
      <w:pPr>
        <w:spacing w:after="0"/>
        <w:rPr>
          <w:b/>
          <w:sz w:val="24"/>
          <w:szCs w:val="24"/>
        </w:rPr>
      </w:pPr>
      <w:r w:rsidRPr="00B52342">
        <w:rPr>
          <w:b/>
          <w:sz w:val="24"/>
          <w:szCs w:val="24"/>
        </w:rPr>
        <w:t>Premises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4252"/>
        <w:gridCol w:w="1560"/>
        <w:gridCol w:w="2669"/>
      </w:tblGrid>
      <w:tr w:rsidR="001054B2" w:rsidRPr="007126E6" w:rsidTr="002C3620">
        <w:tc>
          <w:tcPr>
            <w:tcW w:w="7792" w:type="dxa"/>
            <w:gridSpan w:val="4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Department a GM registered premises?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Default="001054B2" w:rsidP="001054B2">
            <w:pPr>
              <w:spacing w:after="60"/>
              <w:rPr>
                <w:sz w:val="16"/>
                <w:szCs w:val="16"/>
              </w:rPr>
            </w:pPr>
            <w:r w:rsidRPr="00591A6C">
              <w:rPr>
                <w:sz w:val="16"/>
                <w:szCs w:val="16"/>
              </w:rPr>
              <w:t>Mandatory.</w:t>
            </w:r>
          </w:p>
          <w:p w:rsidR="001054B2" w:rsidRPr="00591A6C" w:rsidRDefault="001054B2" w:rsidP="001054B2">
            <w:pPr>
              <w:spacing w:after="60"/>
              <w:rPr>
                <w:sz w:val="16"/>
                <w:szCs w:val="16"/>
              </w:rPr>
            </w:pPr>
            <w:r w:rsidRPr="00591A6C">
              <w:rPr>
                <w:sz w:val="16"/>
                <w:szCs w:val="16"/>
              </w:rPr>
              <w:t>If the Department is not a registered premises please seek advice from the Safety Office.</w:t>
            </w:r>
          </w:p>
        </w:tc>
      </w:tr>
      <w:tr w:rsidR="001054B2" w:rsidRPr="007126E6" w:rsidTr="002C3620"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</w:tcPr>
          <w:p w:rsidR="001054B2" w:rsidRPr="00F83D5E" w:rsidRDefault="00251614" w:rsidP="001054B2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1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4B2">
              <w:rPr>
                <w:sz w:val="20"/>
                <w:szCs w:val="20"/>
              </w:rPr>
              <w:t xml:space="preserve"> Yes</w:t>
            </w:r>
          </w:p>
          <w:p w:rsidR="001054B2" w:rsidRPr="00292C67" w:rsidRDefault="001054B2" w:rsidP="001054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4B2" w:rsidRDefault="001054B2" w:rsidP="001054B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B2" w:rsidRDefault="00251614" w:rsidP="001054B2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9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4B2" w:rsidRPr="00F83D5E">
              <w:rPr>
                <w:sz w:val="20"/>
                <w:szCs w:val="20"/>
              </w:rPr>
              <w:t xml:space="preserve"> No</w:t>
            </w:r>
          </w:p>
          <w:p w:rsidR="001054B2" w:rsidRPr="00292C67" w:rsidRDefault="001054B2" w:rsidP="001054B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2C67">
              <w:rPr>
                <w:rFonts w:ascii="Calibri" w:hAnsi="Calibri" w:cs="Calibri"/>
                <w:sz w:val="24"/>
                <w:szCs w:val="24"/>
              </w:rPr>
              <w:t>↓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591A6C" w:rsidRDefault="001054B2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292C67" w:rsidTr="00DB23E3"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Provide GM Centre No.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2A76E7" w:rsidRPr="00292C67" w:rsidRDefault="002A76E7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76E7" w:rsidRPr="00292C67" w:rsidRDefault="002A76E7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</w:t>
            </w:r>
            <w:r w:rsidRPr="00292C67">
              <w:rPr>
                <w:b/>
                <w:sz w:val="20"/>
                <w:szCs w:val="20"/>
              </w:rPr>
              <w:t xml:space="preserve"> the Safety Office has been contacted for registration advice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591A6C" w:rsidRDefault="002A76E7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7126E6" w:rsidTr="00DB23E3">
        <w:sdt>
          <w:sdtPr>
            <w:rPr>
              <w:sz w:val="24"/>
              <w:szCs w:val="24"/>
            </w:rPr>
            <w:id w:val="709996804"/>
            <w:placeholder>
              <w:docPart w:val="903A0ED882034310935BCDD6088EAA4E"/>
            </w:placeholder>
            <w:showingPlcHdr/>
          </w:sdtPr>
          <w:sdtEndPr/>
          <w:sdtContent>
            <w:tc>
              <w:tcPr>
                <w:tcW w:w="1696" w:type="dxa"/>
                <w:tcBorders>
                  <w:top w:val="nil"/>
                  <w:bottom w:val="single" w:sz="4" w:space="0" w:color="auto"/>
                </w:tcBorders>
              </w:tcPr>
              <w:p w:rsidR="002A76E7" w:rsidRPr="00292C67" w:rsidRDefault="002A76E7" w:rsidP="001054B2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84" w:type="dxa"/>
            <w:vMerge/>
            <w:tcBorders>
              <w:bottom w:val="nil"/>
            </w:tcBorders>
          </w:tcPr>
          <w:p w:rsidR="002A76E7" w:rsidRDefault="002A76E7" w:rsidP="001054B2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76E7" w:rsidRDefault="00251614" w:rsidP="001054B2">
            <w:pPr>
              <w:tabs>
                <w:tab w:val="left" w:pos="1298"/>
              </w:tabs>
              <w:spacing w:before="120" w:after="120"/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591A6C" w:rsidRDefault="002A76E7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292C67" w:rsidTr="00D93EA4"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2A76E7" w:rsidRPr="00292C67" w:rsidRDefault="002A76E7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 xml:space="preserve"> (Head of Department)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591A6C" w:rsidRDefault="002A76E7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Head of Department should sign because the registration of the Department as a new premises will require the payment of a fee to the government’s Health and Safety Executive (HSE).</w:t>
            </w:r>
          </w:p>
        </w:tc>
      </w:tr>
      <w:tr w:rsidR="002A76E7" w:rsidRPr="00292C67" w:rsidTr="00D93EA4">
        <w:tc>
          <w:tcPr>
            <w:tcW w:w="1696" w:type="dxa"/>
            <w:vMerge/>
            <w:tcBorders>
              <w:left w:val="nil"/>
              <w:right w:val="nil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2A76E7" w:rsidRPr="00292C67" w:rsidRDefault="002A76E7" w:rsidP="001054B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31143409"/>
            <w:placeholder>
              <w:docPart w:val="2E6DFA618AE04E38BE7584CE6B53403E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76E7" w:rsidRPr="00292C67" w:rsidRDefault="002A76E7" w:rsidP="001054B2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591A6C" w:rsidRDefault="002A76E7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292C67" w:rsidTr="00D93EA4">
        <w:tc>
          <w:tcPr>
            <w:tcW w:w="1696" w:type="dxa"/>
            <w:vMerge/>
            <w:tcBorders>
              <w:left w:val="nil"/>
              <w:right w:val="nil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2A76E7" w:rsidRPr="00292C67" w:rsidRDefault="002A76E7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nil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591A6C" w:rsidRDefault="002A76E7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292C67" w:rsidTr="00D93EA4">
        <w:tc>
          <w:tcPr>
            <w:tcW w:w="1696" w:type="dxa"/>
            <w:vMerge/>
            <w:tcBorders>
              <w:left w:val="nil"/>
              <w:bottom w:val="nil"/>
              <w:right w:val="nil"/>
            </w:tcBorders>
          </w:tcPr>
          <w:p w:rsidR="002A76E7" w:rsidRPr="00292C67" w:rsidRDefault="002A76E7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2A76E7" w:rsidRPr="00292C67" w:rsidRDefault="002A76E7" w:rsidP="001054B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</w:tcPr>
          <w:p w:rsidR="002A76E7" w:rsidRDefault="002A76E7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  <w:p w:rsidR="002A76E7" w:rsidRDefault="002A76E7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995405343"/>
            <w:placeholder>
              <w:docPart w:val="55C30BF18C3A4BF08D12EAFF43C6A0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76E7" w:rsidRDefault="002A76E7" w:rsidP="001054B2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591A6C" w:rsidRDefault="002A76E7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1054B2" w:rsidRDefault="001054B2" w:rsidP="001054B2">
      <w:pPr>
        <w:spacing w:after="0"/>
        <w:rPr>
          <w:sz w:val="24"/>
          <w:szCs w:val="24"/>
        </w:rPr>
      </w:pPr>
    </w:p>
    <w:p w:rsidR="001054B2" w:rsidRPr="007126E6" w:rsidRDefault="001054B2" w:rsidP="001054B2">
      <w:pPr>
        <w:spacing w:after="0"/>
        <w:rPr>
          <w:b/>
          <w:sz w:val="24"/>
          <w:szCs w:val="24"/>
        </w:rPr>
      </w:pPr>
      <w:r w:rsidRPr="003E1DEB">
        <w:rPr>
          <w:b/>
          <w:sz w:val="24"/>
          <w:szCs w:val="24"/>
        </w:rPr>
        <w:t>Risk Assessment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9"/>
      </w:tblGrid>
      <w:tr w:rsidR="0062357C" w:rsidRPr="007126E6" w:rsidTr="00D507BF">
        <w:tc>
          <w:tcPr>
            <w:tcW w:w="3964" w:type="dxa"/>
            <w:tcBorders>
              <w:bottom w:val="nil"/>
            </w:tcBorders>
          </w:tcPr>
          <w:p w:rsidR="0062357C" w:rsidRDefault="0062357C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Assessment to be Reviewed on</w:t>
            </w:r>
          </w:p>
        </w:tc>
        <w:tc>
          <w:tcPr>
            <w:tcW w:w="3828" w:type="dxa"/>
            <w:gridSpan w:val="2"/>
            <w:vMerge w:val="restart"/>
            <w:tcBorders>
              <w:top w:val="nil"/>
              <w:right w:val="nil"/>
            </w:tcBorders>
          </w:tcPr>
          <w:p w:rsidR="0062357C" w:rsidRPr="007126E6" w:rsidRDefault="0062357C" w:rsidP="00D507BF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110528" w:rsidRDefault="0062357C" w:rsidP="00D507BF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Please indicate the date for review</w:t>
            </w:r>
            <w:r>
              <w:rPr>
                <w:sz w:val="16"/>
                <w:szCs w:val="16"/>
              </w:rPr>
              <w:t xml:space="preserve"> and</w:t>
            </w:r>
            <w:r w:rsidRPr="00D371AC">
              <w:rPr>
                <w:sz w:val="16"/>
                <w:szCs w:val="16"/>
              </w:rPr>
              <w:t xml:space="preserve"> revision.</w:t>
            </w:r>
          </w:p>
        </w:tc>
      </w:tr>
      <w:tr w:rsidR="0062357C" w:rsidRPr="007126E6" w:rsidTr="00D507BF">
        <w:sdt>
          <w:sdtPr>
            <w:rPr>
              <w:sz w:val="24"/>
              <w:szCs w:val="24"/>
            </w:rPr>
            <w:id w:val="680331780"/>
            <w:placeholder>
              <w:docPart w:val="81818160BA284DC3845E369C329626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62357C" w:rsidRPr="003E1DEB" w:rsidRDefault="0062357C" w:rsidP="00D507BF">
                <w:pPr>
                  <w:rPr>
                    <w:sz w:val="24"/>
                    <w:szCs w:val="24"/>
                  </w:rPr>
                </w:pPr>
                <w:r w:rsidRPr="008D3F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82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62357C" w:rsidRPr="007126E6" w:rsidRDefault="0062357C" w:rsidP="00D507BF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110528" w:rsidRDefault="0062357C" w:rsidP="00D507BF">
            <w:pPr>
              <w:spacing w:after="60"/>
              <w:rPr>
                <w:sz w:val="16"/>
                <w:szCs w:val="16"/>
              </w:rPr>
            </w:pPr>
          </w:p>
        </w:tc>
      </w:tr>
      <w:tr w:rsidR="0062357C" w:rsidRPr="007126E6" w:rsidTr="00D507BF"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62357C" w:rsidRPr="007126E6" w:rsidRDefault="0062357C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Reviewer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57C" w:rsidRPr="007126E6" w:rsidRDefault="0062357C" w:rsidP="00D507BF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57C" w:rsidRPr="007126E6" w:rsidRDefault="0062357C" w:rsidP="00D507BF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110528" w:rsidRDefault="0062357C" w:rsidP="00D507BF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Sign off when reviewed.</w:t>
            </w:r>
          </w:p>
        </w:tc>
      </w:tr>
      <w:tr w:rsidR="0062357C" w:rsidRPr="007126E6" w:rsidTr="00D507BF">
        <w:sdt>
          <w:sdtPr>
            <w:rPr>
              <w:sz w:val="24"/>
              <w:szCs w:val="24"/>
            </w:rPr>
            <w:id w:val="-2087295793"/>
            <w:placeholder>
              <w:docPart w:val="34441A8E56E14A7FAEF1E7E3AD36A0E9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62357C" w:rsidRPr="007126E6" w:rsidRDefault="0062357C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62357C" w:rsidRDefault="0062357C" w:rsidP="00D507BF">
            <w:pPr>
              <w:rPr>
                <w:sz w:val="24"/>
                <w:szCs w:val="24"/>
              </w:rPr>
            </w:pPr>
          </w:p>
          <w:p w:rsidR="0062357C" w:rsidRPr="007126E6" w:rsidRDefault="0062357C" w:rsidP="00D507B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29420928"/>
            <w:placeholder>
              <w:docPart w:val="D09A124E8CE74915802430569401BC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62357C" w:rsidRPr="007126E6" w:rsidRDefault="0062357C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2357C" w:rsidRPr="00110528" w:rsidRDefault="0062357C" w:rsidP="00D507BF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2D434D" w:rsidRDefault="002D434D" w:rsidP="009566BB">
      <w:pPr>
        <w:spacing w:after="0"/>
        <w:rPr>
          <w:sz w:val="24"/>
          <w:szCs w:val="24"/>
        </w:rPr>
      </w:pPr>
    </w:p>
    <w:p w:rsidR="005412BF" w:rsidRPr="00FA699F" w:rsidRDefault="005412BF" w:rsidP="00FA699F">
      <w:pPr>
        <w:shd w:val="clear" w:color="auto" w:fill="D9D9D9" w:themeFill="background1" w:themeFillShade="D9"/>
        <w:spacing w:after="0"/>
        <w:ind w:left="1134" w:right="1110"/>
        <w:rPr>
          <w:b/>
          <w:sz w:val="16"/>
          <w:szCs w:val="16"/>
        </w:rPr>
      </w:pPr>
      <w:r w:rsidRPr="00FA699F">
        <w:rPr>
          <w:b/>
          <w:sz w:val="16"/>
          <w:szCs w:val="16"/>
        </w:rPr>
        <w:t>Names given in the boxes above remain confidential. Information given in boxes below is placed on the Public Register if notified to the HSE</w:t>
      </w:r>
      <w:r w:rsidR="00716ADD" w:rsidRPr="00FA699F">
        <w:rPr>
          <w:b/>
          <w:sz w:val="16"/>
          <w:szCs w:val="16"/>
        </w:rPr>
        <w:t>.</w:t>
      </w:r>
    </w:p>
    <w:p w:rsidR="00C63388" w:rsidRPr="00FA699F" w:rsidRDefault="00C63388" w:rsidP="00FA699F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</w:p>
    <w:p w:rsidR="00C63388" w:rsidRPr="00FA699F" w:rsidRDefault="003841AC" w:rsidP="00FA699F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FA699F">
        <w:rPr>
          <w:sz w:val="16"/>
          <w:szCs w:val="16"/>
        </w:rPr>
        <w:t>HSE guidance on assessment of projects using GM animals can be found on-line (</w:t>
      </w:r>
      <w:hyperlink r:id="rId9" w:history="1">
        <w:r w:rsidRPr="00FA699F">
          <w:rPr>
            <w:rStyle w:val="Hyperlink"/>
            <w:sz w:val="16"/>
            <w:szCs w:val="16"/>
          </w:rPr>
          <w:t>Part 5</w:t>
        </w:r>
      </w:hyperlink>
      <w:r w:rsidR="00FA699F" w:rsidRPr="00FA699F">
        <w:rPr>
          <w:sz w:val="16"/>
          <w:szCs w:val="16"/>
        </w:rPr>
        <w:t>,</w:t>
      </w:r>
      <w:r w:rsidRPr="00FA699F">
        <w:rPr>
          <w:sz w:val="16"/>
          <w:szCs w:val="16"/>
        </w:rPr>
        <w:t xml:space="preserve"> SACGM Compendium of Guidance)</w:t>
      </w:r>
    </w:p>
    <w:p w:rsidR="005412BF" w:rsidRDefault="005412BF" w:rsidP="009566BB">
      <w:pPr>
        <w:spacing w:after="0"/>
        <w:rPr>
          <w:sz w:val="24"/>
          <w:szCs w:val="24"/>
        </w:rPr>
      </w:pPr>
    </w:p>
    <w:p w:rsidR="003841AC" w:rsidRPr="00B80E62" w:rsidRDefault="003841AC" w:rsidP="003841AC">
      <w:pPr>
        <w:spacing w:after="0"/>
        <w:jc w:val="center"/>
        <w:rPr>
          <w:b/>
          <w:sz w:val="24"/>
          <w:szCs w:val="24"/>
        </w:rPr>
      </w:pPr>
      <w:r w:rsidRPr="00B80E62">
        <w:rPr>
          <w:b/>
          <w:sz w:val="24"/>
          <w:szCs w:val="24"/>
        </w:rPr>
        <w:t>PROJECT DETAILS</w:t>
      </w:r>
    </w:p>
    <w:p w:rsidR="003841AC" w:rsidRDefault="003841AC" w:rsidP="003841AC">
      <w:pPr>
        <w:spacing w:after="0"/>
        <w:rPr>
          <w:sz w:val="24"/>
          <w:szCs w:val="24"/>
        </w:rPr>
      </w:pPr>
    </w:p>
    <w:p w:rsidR="003841AC" w:rsidRPr="005859D8" w:rsidRDefault="003841AC" w:rsidP="003841AC">
      <w:pPr>
        <w:spacing w:after="0"/>
        <w:rPr>
          <w:b/>
          <w:sz w:val="24"/>
          <w:szCs w:val="24"/>
        </w:rPr>
      </w:pPr>
      <w:r w:rsidRPr="005859D8">
        <w:rPr>
          <w:b/>
          <w:sz w:val="24"/>
          <w:szCs w:val="24"/>
        </w:rPr>
        <w:t>Project</w:t>
      </w:r>
      <w:r>
        <w:rPr>
          <w:b/>
          <w:sz w:val="24"/>
          <w:szCs w:val="24"/>
        </w:rPr>
        <w:t xml:space="preserve">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3841AC" w:rsidP="00384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Make project title as descriptive as possible</w:t>
            </w: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413980339"/>
            <w:placeholder>
              <w:docPart w:val="20B027958B7948E1B56C5AC6CFABC2BB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Pr="007126E6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Pr="007126E6" w:rsidRDefault="003841AC" w:rsidP="003841A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711264" w:rsidP="00384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</w:t>
            </w:r>
            <w:r w:rsidR="003841AC" w:rsidRPr="00DE4247">
              <w:rPr>
                <w:b/>
                <w:sz w:val="20"/>
                <w:szCs w:val="20"/>
              </w:rPr>
              <w:t xml:space="preserve"> </w:t>
            </w:r>
            <w:r w:rsidR="003841AC">
              <w:rPr>
                <w:b/>
                <w:sz w:val="20"/>
                <w:szCs w:val="20"/>
              </w:rPr>
              <w:t>I</w:t>
            </w:r>
            <w:r w:rsidR="003841AC" w:rsidRPr="00DE4247">
              <w:rPr>
                <w:b/>
                <w:sz w:val="20"/>
                <w:szCs w:val="20"/>
              </w:rPr>
              <w:t>nvolved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animal species involved</w:t>
            </w: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1975256970"/>
            <w:placeholder>
              <w:docPart w:val="632A27CC475C447BB5CCA1D53315AA44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Pr="007126E6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Pr="005859D8" w:rsidRDefault="003841AC" w:rsidP="003841AC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3841AC" w:rsidP="00384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Transformation Method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711264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 xml:space="preserve">Describe how the genetically modified </w:t>
            </w:r>
            <w:r w:rsidR="00711264">
              <w:rPr>
                <w:sz w:val="16"/>
                <w:szCs w:val="16"/>
              </w:rPr>
              <w:t>animal</w:t>
            </w:r>
            <w:r w:rsidRPr="00DE4247">
              <w:rPr>
                <w:sz w:val="16"/>
                <w:szCs w:val="16"/>
              </w:rPr>
              <w:t xml:space="preserve"> was/will be produced (e</w:t>
            </w:r>
            <w:r>
              <w:rPr>
                <w:sz w:val="16"/>
                <w:szCs w:val="16"/>
              </w:rPr>
              <w:t>.</w:t>
            </w:r>
            <w:r w:rsidRPr="00DE4247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.,</w:t>
            </w:r>
            <w:r w:rsidRPr="00DE4247">
              <w:rPr>
                <w:sz w:val="16"/>
                <w:szCs w:val="16"/>
              </w:rPr>
              <w:t xml:space="preserve"> micro injection, viral vector)</w:t>
            </w: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-728237217"/>
            <w:placeholder>
              <w:docPart w:val="E7E019A34C0E4A0AA2965CDC02C69AAE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Pr="007126E6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Pr="007126E6" w:rsidRDefault="003841AC" w:rsidP="003841A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3841AC" w:rsidP="00384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 of Genetic Material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711264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 xml:space="preserve">If new genetic material is incorporated into the </w:t>
            </w:r>
            <w:r w:rsidR="00711264">
              <w:rPr>
                <w:sz w:val="16"/>
                <w:szCs w:val="16"/>
              </w:rPr>
              <w:t>animals</w:t>
            </w:r>
            <w:r w:rsidRPr="00DE4247">
              <w:rPr>
                <w:sz w:val="16"/>
                <w:szCs w:val="16"/>
              </w:rPr>
              <w:t>, state source of the genetic material</w:t>
            </w: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191124374"/>
            <w:placeholder>
              <w:docPart w:val="04CC799EA46E414EA2DC39F737011275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Pr="007126E6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Default="003841AC" w:rsidP="003841AC">
      <w:pPr>
        <w:spacing w:after="0"/>
        <w:rPr>
          <w:sz w:val="24"/>
          <w:szCs w:val="24"/>
        </w:rPr>
      </w:pPr>
    </w:p>
    <w:p w:rsidR="003841AC" w:rsidRDefault="003841AC" w:rsidP="003841A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3841AC" w:rsidP="003841AC">
            <w:pPr>
              <w:rPr>
                <w:b/>
                <w:sz w:val="20"/>
                <w:szCs w:val="20"/>
              </w:rPr>
            </w:pPr>
            <w:r w:rsidRPr="00DE4247">
              <w:rPr>
                <w:b/>
                <w:sz w:val="20"/>
                <w:szCs w:val="20"/>
              </w:rPr>
              <w:t>Is the genetic material capable of horizontal transmission other than as a chromosomal element?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  <w:tr w:rsidR="003841AC" w:rsidRPr="007126E6" w:rsidTr="003841AC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3841AC" w:rsidRPr="007126E6" w:rsidRDefault="00251614" w:rsidP="003841AC">
            <w:pPr>
              <w:ind w:left="319"/>
              <w:rPr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21143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1AC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1AC" w:rsidRPr="00F83D5E">
              <w:rPr>
                <w:sz w:val="20"/>
                <w:szCs w:val="20"/>
              </w:rPr>
              <w:t xml:space="preserve"> Yes</w:t>
            </w:r>
            <w:r w:rsidR="003841AC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97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1AC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1AC" w:rsidRPr="00F83D5E">
              <w:rPr>
                <w:sz w:val="20"/>
                <w:szCs w:val="20"/>
              </w:rPr>
              <w:t xml:space="preserve"> N</w:t>
            </w:r>
            <w:r w:rsidR="003841AC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  <w:tr w:rsidR="003841AC" w:rsidRPr="007126E6" w:rsidTr="003841AC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</w:tcPr>
          <w:p w:rsidR="003841AC" w:rsidRDefault="003841AC" w:rsidP="003841AC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If ‘Yes’, how?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1615867743"/>
            <w:placeholder>
              <w:docPart w:val="2FF35A105F974A3A96F5CA2B80765E73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Default="003841AC" w:rsidP="003841A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3841AC" w:rsidP="00384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Modification Summary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>Summarise the modification</w:t>
            </w:r>
            <w:r>
              <w:rPr>
                <w:sz w:val="16"/>
                <w:szCs w:val="16"/>
              </w:rPr>
              <w:t>. G</w:t>
            </w:r>
            <w:r w:rsidRPr="00DE4247">
              <w:rPr>
                <w:sz w:val="16"/>
                <w:szCs w:val="16"/>
              </w:rPr>
              <w:t>ive details of the inserted/deleted gene, including known or speculative gene function or effect, how gene is modified</w:t>
            </w:r>
            <w:r>
              <w:rPr>
                <w:sz w:val="16"/>
                <w:szCs w:val="16"/>
              </w:rPr>
              <w:t>,</w:t>
            </w:r>
            <w:r w:rsidRPr="00DE4247">
              <w:rPr>
                <w:sz w:val="16"/>
                <w:szCs w:val="16"/>
              </w:rPr>
              <w:t xml:space="preserve"> and the expression system. For multi-component systems continue on or use a separate page if necessary</w:t>
            </w:r>
            <w:r>
              <w:rPr>
                <w:sz w:val="16"/>
                <w:szCs w:val="16"/>
              </w:rPr>
              <w:t>.</w:t>
            </w: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-761527457"/>
            <w:placeholder>
              <w:docPart w:val="9630D6EA73874E4DADDD27D233140A90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Pr="007126E6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Default="003841AC" w:rsidP="003841A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841AC" w:rsidRPr="007126E6" w:rsidTr="003841AC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3841AC" w:rsidRPr="007126E6" w:rsidRDefault="003841AC" w:rsidP="00384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Modification Effect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711264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 xml:space="preserve">What effect is the modification likely to have on the transgenic </w:t>
            </w:r>
            <w:r w:rsidR="00711264">
              <w:rPr>
                <w:sz w:val="16"/>
                <w:szCs w:val="16"/>
              </w:rPr>
              <w:t>animal</w:t>
            </w:r>
            <w:r w:rsidRPr="00DE4247">
              <w:rPr>
                <w:sz w:val="16"/>
                <w:szCs w:val="16"/>
              </w:rPr>
              <w:t xml:space="preserve">? </w:t>
            </w:r>
            <w:r>
              <w:rPr>
                <w:sz w:val="16"/>
                <w:szCs w:val="16"/>
              </w:rPr>
              <w:t>G</w:t>
            </w:r>
            <w:r w:rsidRPr="00DE4247">
              <w:rPr>
                <w:sz w:val="16"/>
                <w:szCs w:val="16"/>
              </w:rPr>
              <w:t>ive full details where known</w:t>
            </w:r>
            <w:r>
              <w:rPr>
                <w:sz w:val="16"/>
                <w:szCs w:val="16"/>
              </w:rPr>
              <w:t>. S</w:t>
            </w:r>
            <w:r w:rsidRPr="00DE4247">
              <w:rPr>
                <w:sz w:val="16"/>
                <w:szCs w:val="16"/>
              </w:rPr>
              <w:t>tate effect of mutation/damage/over-expression</w:t>
            </w:r>
            <w:r>
              <w:rPr>
                <w:sz w:val="16"/>
                <w:szCs w:val="16"/>
              </w:rPr>
              <w:t>,</w:t>
            </w:r>
            <w:r w:rsidRPr="00DE4247">
              <w:rPr>
                <w:sz w:val="16"/>
                <w:szCs w:val="16"/>
              </w:rPr>
              <w:t xml:space="preserve"> etc</w:t>
            </w:r>
            <w:r>
              <w:rPr>
                <w:sz w:val="16"/>
                <w:szCs w:val="16"/>
              </w:rPr>
              <w:t>.</w:t>
            </w:r>
            <w:r w:rsidRPr="00DE4247">
              <w:rPr>
                <w:sz w:val="16"/>
                <w:szCs w:val="16"/>
              </w:rPr>
              <w:t xml:space="preserve"> of the gene in the donor species</w:t>
            </w:r>
            <w:r>
              <w:rPr>
                <w:sz w:val="16"/>
                <w:szCs w:val="16"/>
              </w:rPr>
              <w:t>. F</w:t>
            </w:r>
            <w:r w:rsidRPr="00DE4247">
              <w:rPr>
                <w:sz w:val="16"/>
                <w:szCs w:val="16"/>
              </w:rPr>
              <w:t>or knock-outs</w:t>
            </w:r>
            <w:r>
              <w:rPr>
                <w:sz w:val="16"/>
                <w:szCs w:val="16"/>
              </w:rPr>
              <w:t>,</w:t>
            </w:r>
            <w:r w:rsidRPr="00DE4247">
              <w:rPr>
                <w:sz w:val="16"/>
                <w:szCs w:val="16"/>
              </w:rPr>
              <w:t xml:space="preserve"> give expected effect of losing the gene</w:t>
            </w:r>
            <w:r>
              <w:rPr>
                <w:sz w:val="16"/>
                <w:szCs w:val="16"/>
              </w:rPr>
              <w:t>. C</w:t>
            </w:r>
            <w:r w:rsidRPr="00DE4247">
              <w:rPr>
                <w:sz w:val="16"/>
                <w:szCs w:val="16"/>
              </w:rPr>
              <w:t>onsider also whether any physical or behavioural changes are likely to result</w:t>
            </w:r>
            <w:r>
              <w:rPr>
                <w:sz w:val="16"/>
                <w:szCs w:val="16"/>
              </w:rPr>
              <w:t>.</w:t>
            </w:r>
          </w:p>
        </w:tc>
      </w:tr>
      <w:tr w:rsidR="003841AC" w:rsidRPr="007126E6" w:rsidTr="003841AC">
        <w:sdt>
          <w:sdtPr>
            <w:rPr>
              <w:sz w:val="24"/>
              <w:szCs w:val="24"/>
            </w:rPr>
            <w:id w:val="-215054368"/>
            <w:placeholder>
              <w:docPart w:val="CB9B2061141147DF968C7466FFAD8D8C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3841AC" w:rsidRPr="007126E6" w:rsidRDefault="003841AC" w:rsidP="003841A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841AC" w:rsidRPr="00D371AC" w:rsidRDefault="003841AC" w:rsidP="003841AC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841AC" w:rsidRPr="007126E6" w:rsidRDefault="003841AC" w:rsidP="003841AC">
      <w:pPr>
        <w:spacing w:after="0"/>
        <w:rPr>
          <w:sz w:val="24"/>
          <w:szCs w:val="24"/>
        </w:rPr>
      </w:pPr>
    </w:p>
    <w:p w:rsidR="00711264" w:rsidRPr="00DA7330" w:rsidRDefault="00711264" w:rsidP="00711264">
      <w:pPr>
        <w:spacing w:after="0"/>
        <w:jc w:val="center"/>
        <w:rPr>
          <w:b/>
          <w:sz w:val="24"/>
          <w:szCs w:val="24"/>
        </w:rPr>
      </w:pPr>
      <w:r w:rsidRPr="00DA7330">
        <w:rPr>
          <w:b/>
          <w:sz w:val="24"/>
          <w:szCs w:val="24"/>
        </w:rPr>
        <w:t>RISK ASSESSMENT FOR HUMAN HEALTH AND SAFETY</w:t>
      </w:r>
    </w:p>
    <w:p w:rsidR="00711264" w:rsidRPr="001A0CA7" w:rsidRDefault="00711264" w:rsidP="00711264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In the following sections, you are identifying each hazard associated with your genetic modification work, and making an estimate of the level of risk, before proceeding to assigning a final classification and control measures. </w:t>
      </w:r>
      <w:r>
        <w:rPr>
          <w:sz w:val="16"/>
          <w:szCs w:val="16"/>
        </w:rPr>
        <w:t xml:space="preserve">Guidance for determining resultant risk is available on the </w:t>
      </w:r>
      <w:r w:rsidR="00CB4061">
        <w:rPr>
          <w:sz w:val="16"/>
          <w:szCs w:val="16"/>
        </w:rPr>
        <w:t>GM section of the Safety Office website</w:t>
      </w:r>
      <w:r>
        <w:rPr>
          <w:sz w:val="16"/>
          <w:szCs w:val="16"/>
        </w:rPr>
        <w:t>.</w:t>
      </w:r>
    </w:p>
    <w:p w:rsidR="00711264" w:rsidRPr="00C81255" w:rsidRDefault="00711264" w:rsidP="00711264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You </w:t>
      </w:r>
      <w:r w:rsidRPr="001A0CA7">
        <w:rPr>
          <w:b/>
          <w:sz w:val="16"/>
          <w:szCs w:val="16"/>
        </w:rPr>
        <w:t>MUST</w:t>
      </w:r>
      <w:r w:rsidRPr="001A0CA7">
        <w:rPr>
          <w:sz w:val="16"/>
          <w:szCs w:val="16"/>
        </w:rPr>
        <w:t xml:space="preserve"> include justification for each assessment in the following sections, giving sufficient detail to support your estimate of the risk.</w:t>
      </w:r>
    </w:p>
    <w:p w:rsidR="00711264" w:rsidRDefault="00711264" w:rsidP="00711264">
      <w:pPr>
        <w:spacing w:after="0"/>
        <w:rPr>
          <w:sz w:val="24"/>
          <w:szCs w:val="24"/>
        </w:rPr>
      </w:pPr>
    </w:p>
    <w:p w:rsidR="00711264" w:rsidRDefault="00711264" w:rsidP="00711264">
      <w:pPr>
        <w:spacing w:after="0"/>
        <w:rPr>
          <w:b/>
          <w:sz w:val="24"/>
          <w:szCs w:val="24"/>
        </w:rPr>
      </w:pPr>
      <w:r w:rsidRPr="00315C69">
        <w:rPr>
          <w:b/>
          <w:sz w:val="24"/>
          <w:szCs w:val="24"/>
        </w:rPr>
        <w:t>Hum</w:t>
      </w:r>
      <w:r>
        <w:rPr>
          <w:b/>
          <w:sz w:val="24"/>
          <w:szCs w:val="24"/>
        </w:rPr>
        <w:t>an Health Hazard Identification</w:t>
      </w:r>
    </w:p>
    <w:p w:rsidR="002A76E7" w:rsidRPr="002A76E7" w:rsidRDefault="00711264" w:rsidP="00711264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Identify any potential harmful properties of: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1838"/>
        <w:gridCol w:w="2698"/>
      </w:tblGrid>
      <w:tr w:rsidR="002A76E7" w:rsidRPr="007126E6" w:rsidTr="00865881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unmodified animal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A76E7" w:rsidRDefault="002A76E7" w:rsidP="002A76E7">
            <w:pPr>
              <w:spacing w:after="60"/>
              <w:rPr>
                <w:sz w:val="16"/>
                <w:szCs w:val="16"/>
              </w:rPr>
            </w:pPr>
            <w:r w:rsidRPr="00982549">
              <w:rPr>
                <w:sz w:val="16"/>
                <w:szCs w:val="16"/>
              </w:rPr>
              <w:t>In most cases the work will pose no risks to human health although such things as allergenicity and toxicity should be considered.</w:t>
            </w:r>
          </w:p>
          <w:p w:rsidR="002A76E7" w:rsidRDefault="002A76E7" w:rsidP="002A76E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the unmodified animal present a toxic or allergen type hazard?</w:t>
            </w:r>
          </w:p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the altered genetic material encode any substances hazardous to human health?</w:t>
            </w:r>
          </w:p>
        </w:tc>
      </w:tr>
      <w:tr w:rsidR="002A76E7" w:rsidRPr="007126E6" w:rsidTr="00865881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24"/>
                <w:szCs w:val="24"/>
              </w:rPr>
              <w:id w:val="1836188162"/>
              <w:placeholder>
                <w:docPart w:val="B6C5444E4B81452AAD980F7E2FF6D2A2"/>
              </w:placeholder>
              <w:showingPlcHdr/>
            </w:sdtPr>
            <w:sdtEndPr/>
            <w:sdtContent>
              <w:p w:rsidR="002A76E7" w:rsidRPr="007126E6" w:rsidRDefault="002A76E7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932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High</w:t>
            </w:r>
          </w:p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75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Medium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31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Low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85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7126E6" w:rsidTr="00865881">
        <w:tc>
          <w:tcPr>
            <w:tcW w:w="5954" w:type="dxa"/>
            <w:tcBorders>
              <w:bottom w:val="nil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altered genetic material(s)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7126E6" w:rsidTr="00865881">
        <w:sdt>
          <w:sdtPr>
            <w:rPr>
              <w:sz w:val="24"/>
              <w:szCs w:val="24"/>
            </w:rPr>
            <w:id w:val="-1650892923"/>
            <w:placeholder>
              <w:docPart w:val="1F63C14DB26E4910B6744EA17A376EEE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2A76E7" w:rsidRPr="007126E6" w:rsidRDefault="002A76E7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830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High</w:t>
            </w:r>
          </w:p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6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Medium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95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Low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93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7126E6" w:rsidTr="002A76E7">
        <w:tc>
          <w:tcPr>
            <w:tcW w:w="5954" w:type="dxa"/>
            <w:tcBorders>
              <w:bottom w:val="nil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vec</w:t>
            </w:r>
            <w:r>
              <w:rPr>
                <w:b/>
                <w:sz w:val="20"/>
                <w:szCs w:val="20"/>
              </w:rPr>
              <w:t>tor(s)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7126E6" w:rsidTr="002A76E7">
        <w:sdt>
          <w:sdtPr>
            <w:rPr>
              <w:sz w:val="24"/>
              <w:szCs w:val="24"/>
            </w:rPr>
            <w:id w:val="-1109187618"/>
            <w:placeholder>
              <w:docPart w:val="7BF26BFF90C64CE2AC624D1E7651DE58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2A76E7" w:rsidRPr="007126E6" w:rsidRDefault="002A76E7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458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High</w:t>
            </w:r>
          </w:p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772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Medium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4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Low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011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</w:p>
        </w:tc>
      </w:tr>
      <w:tr w:rsidR="002A76E7" w:rsidRPr="007126E6" w:rsidTr="002A76E7">
        <w:tc>
          <w:tcPr>
            <w:tcW w:w="5954" w:type="dxa"/>
            <w:tcBorders>
              <w:bottom w:val="nil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iv)</w:t>
            </w:r>
            <w:r w:rsidRPr="00F802F4">
              <w:rPr>
                <w:b/>
                <w:sz w:val="20"/>
                <w:szCs w:val="20"/>
              </w:rPr>
              <w:t xml:space="preserve"> the resulting genetically modified</w:t>
            </w:r>
            <w:r>
              <w:rPr>
                <w:b/>
                <w:sz w:val="20"/>
                <w:szCs w:val="20"/>
              </w:rPr>
              <w:t xml:space="preserve"> animal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2A76E7" w:rsidRPr="007126E6" w:rsidRDefault="002A76E7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GM animal likely to present any increased risk to human health?</w:t>
            </w:r>
          </w:p>
        </w:tc>
      </w:tr>
      <w:tr w:rsidR="002A76E7" w:rsidRPr="007126E6" w:rsidTr="002A76E7">
        <w:sdt>
          <w:sdtPr>
            <w:rPr>
              <w:sz w:val="24"/>
              <w:szCs w:val="24"/>
            </w:rPr>
            <w:id w:val="-1419711284"/>
            <w:placeholder>
              <w:docPart w:val="CB16C35E47AF44BDA66975E1551B62E0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2A76E7" w:rsidRPr="007126E6" w:rsidRDefault="002A76E7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80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High</w:t>
            </w:r>
          </w:p>
          <w:p w:rsidR="002A76E7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561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</w:t>
            </w:r>
            <w:r w:rsidR="002A76E7">
              <w:rPr>
                <w:sz w:val="20"/>
                <w:szCs w:val="20"/>
              </w:rPr>
              <w:t>Medium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777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Low</w:t>
            </w:r>
          </w:p>
          <w:p w:rsidR="002A76E7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6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E7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76E7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76E7" w:rsidRPr="002A76E7" w:rsidRDefault="002A76E7" w:rsidP="002A76E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2A76E7" w:rsidRPr="007126E6" w:rsidRDefault="002A76E7" w:rsidP="00711264">
      <w:pPr>
        <w:spacing w:after="0"/>
        <w:rPr>
          <w:sz w:val="24"/>
          <w:szCs w:val="24"/>
        </w:rPr>
      </w:pPr>
    </w:p>
    <w:p w:rsidR="00711264" w:rsidRPr="00982549" w:rsidRDefault="00711264" w:rsidP="007112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Control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711264" w:rsidRPr="007126E6" w:rsidTr="00FF6D69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711264" w:rsidRPr="007126E6" w:rsidRDefault="00711264" w:rsidP="00FF6D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control measures required to reduce all risks to low/effectively zero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D371AC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RPr="007126E6" w:rsidTr="00FF6D69">
        <w:sdt>
          <w:sdtPr>
            <w:rPr>
              <w:sz w:val="24"/>
              <w:szCs w:val="24"/>
            </w:rPr>
            <w:id w:val="642321827"/>
            <w:placeholder>
              <w:docPart w:val="5CA7D0CF2D7D49DA8F9B06034A7B0AA4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711264" w:rsidRPr="007126E6" w:rsidRDefault="00711264" w:rsidP="00FF6D6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D371AC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711264" w:rsidRPr="007126E6" w:rsidRDefault="00711264" w:rsidP="00711264">
      <w:pPr>
        <w:spacing w:after="0"/>
        <w:rPr>
          <w:sz w:val="24"/>
          <w:szCs w:val="24"/>
        </w:rPr>
      </w:pPr>
    </w:p>
    <w:p w:rsidR="00711264" w:rsidRPr="00DA7330" w:rsidRDefault="00711264" w:rsidP="00711264">
      <w:pPr>
        <w:spacing w:after="0"/>
        <w:jc w:val="center"/>
        <w:rPr>
          <w:b/>
          <w:sz w:val="24"/>
          <w:szCs w:val="24"/>
        </w:rPr>
      </w:pPr>
      <w:r w:rsidRPr="00DA7330">
        <w:rPr>
          <w:b/>
          <w:sz w:val="24"/>
          <w:szCs w:val="24"/>
        </w:rPr>
        <w:t xml:space="preserve">RISK ASSESSMENT FOR </w:t>
      </w:r>
      <w:r>
        <w:rPr>
          <w:b/>
          <w:sz w:val="24"/>
          <w:szCs w:val="24"/>
        </w:rPr>
        <w:t>ENVIRONMENTAL HARM</w:t>
      </w:r>
    </w:p>
    <w:p w:rsidR="00711264" w:rsidRPr="001A0CA7" w:rsidRDefault="00711264" w:rsidP="00711264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In the following sections, you are identifying each hazard associated with your genetic modification work, and making an estimate of the level of risk, before proceeding to assigning a final classification and control measures. </w:t>
      </w:r>
      <w:r>
        <w:rPr>
          <w:sz w:val="16"/>
          <w:szCs w:val="16"/>
        </w:rPr>
        <w:t xml:space="preserve">Guidance for determining resultant risk is available on the </w:t>
      </w:r>
      <w:r w:rsidR="00CB4061">
        <w:rPr>
          <w:sz w:val="16"/>
          <w:szCs w:val="16"/>
        </w:rPr>
        <w:t>GM section of the Safety Office website</w:t>
      </w:r>
      <w:r>
        <w:rPr>
          <w:sz w:val="16"/>
          <w:szCs w:val="16"/>
        </w:rPr>
        <w:t>.</w:t>
      </w:r>
    </w:p>
    <w:p w:rsidR="00711264" w:rsidRPr="00C81255" w:rsidRDefault="00711264" w:rsidP="00711264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You </w:t>
      </w:r>
      <w:r w:rsidRPr="001A0CA7">
        <w:rPr>
          <w:b/>
          <w:sz w:val="16"/>
          <w:szCs w:val="16"/>
        </w:rPr>
        <w:t>MUST</w:t>
      </w:r>
      <w:r w:rsidRPr="001A0CA7">
        <w:rPr>
          <w:sz w:val="16"/>
          <w:szCs w:val="16"/>
        </w:rPr>
        <w:t xml:space="preserve"> include justification for each assessment in the following sections, giving sufficient detail to support your estimate of the risk.</w:t>
      </w:r>
    </w:p>
    <w:p w:rsidR="00711264" w:rsidRPr="007126E6" w:rsidRDefault="00711264" w:rsidP="00711264">
      <w:pPr>
        <w:spacing w:after="0"/>
        <w:rPr>
          <w:sz w:val="24"/>
          <w:szCs w:val="24"/>
        </w:rPr>
      </w:pPr>
    </w:p>
    <w:p w:rsidR="00711264" w:rsidRDefault="00711264" w:rsidP="007112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Environmental Hazard Identification</w:t>
      </w:r>
    </w:p>
    <w:p w:rsidR="002F5D74" w:rsidRPr="002F5D74" w:rsidRDefault="00711264" w:rsidP="00711264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Identify any potential harmful properties of: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1838"/>
        <w:gridCol w:w="2698"/>
      </w:tblGrid>
      <w:tr w:rsidR="002F5D74" w:rsidRPr="007126E6" w:rsidTr="00B571DD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unmodified animal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F5D74" w:rsidRPr="00DF53CC" w:rsidRDefault="002F5D74" w:rsidP="002F5D74">
            <w:pPr>
              <w:spacing w:after="60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Potentially harmful effects include:</w:t>
            </w:r>
          </w:p>
          <w:p w:rsidR="002F5D74" w:rsidRPr="00DF53CC" w:rsidRDefault="002F5D74" w:rsidP="002F5D74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 xml:space="preserve">capacity of the GM </w:t>
            </w:r>
            <w:r>
              <w:rPr>
                <w:sz w:val="16"/>
                <w:szCs w:val="16"/>
              </w:rPr>
              <w:t>animal</w:t>
            </w:r>
            <w:r w:rsidRPr="00DF53CC">
              <w:rPr>
                <w:sz w:val="16"/>
                <w:szCs w:val="16"/>
              </w:rPr>
              <w:t xml:space="preserve"> to survive, establish, disseminate, compete with and/or displace other </w:t>
            </w:r>
            <w:r>
              <w:rPr>
                <w:sz w:val="16"/>
                <w:szCs w:val="16"/>
              </w:rPr>
              <w:t>organisms</w:t>
            </w:r>
          </w:p>
          <w:p w:rsidR="002F5D74" w:rsidRPr="00DF53CC" w:rsidRDefault="002F5D74" w:rsidP="002F5D74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 xml:space="preserve">adverse effects on animals and plants </w:t>
            </w:r>
          </w:p>
          <w:p w:rsidR="002F5D74" w:rsidRPr="00DF53CC" w:rsidRDefault="002F5D74" w:rsidP="002F5D74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negative effects on any organism</w:t>
            </w:r>
          </w:p>
          <w:p w:rsidR="002F5D74" w:rsidRPr="00DF53CC" w:rsidRDefault="002F5D74" w:rsidP="002F5D74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products of gene expression, particularly if they are toxic</w:t>
            </w:r>
          </w:p>
          <w:p w:rsidR="002F5D74" w:rsidRPr="00DF53CC" w:rsidRDefault="002F5D74" w:rsidP="002F5D74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adverse effects resulting from the natural transfer of inserted genetic material to other organisms</w:t>
            </w:r>
          </w:p>
          <w:p w:rsidR="002F5D74" w:rsidRPr="002F5D74" w:rsidRDefault="002F5D74" w:rsidP="002F5D74">
            <w:pPr>
              <w:pStyle w:val="ListParagraph"/>
              <w:numPr>
                <w:ilvl w:val="0"/>
                <w:numId w:val="7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phenotypic and genetic stability</w:t>
            </w:r>
          </w:p>
        </w:tc>
      </w:tr>
      <w:tr w:rsidR="002F5D74" w:rsidRPr="007126E6" w:rsidTr="00A05FD0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24"/>
                <w:szCs w:val="24"/>
              </w:rPr>
              <w:id w:val="71173886"/>
              <w:placeholder>
                <w:docPart w:val="ACDF3A551F0F4875B1E775753CD2FE81"/>
              </w:placeholder>
              <w:showingPlcHdr/>
            </w:sdtPr>
            <w:sdtEndPr/>
            <w:sdtContent>
              <w:p w:rsidR="002F5D74" w:rsidRPr="007126E6" w:rsidRDefault="002F5D74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54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High</w:t>
            </w:r>
          </w:p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866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Medium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03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Low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342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</w:p>
        </w:tc>
      </w:tr>
      <w:tr w:rsidR="002F5D74" w:rsidRPr="007126E6" w:rsidTr="00A05FD0">
        <w:tc>
          <w:tcPr>
            <w:tcW w:w="5954" w:type="dxa"/>
            <w:tcBorders>
              <w:bottom w:val="nil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altered genetic material(s)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</w:p>
        </w:tc>
      </w:tr>
      <w:tr w:rsidR="002F5D74" w:rsidRPr="007126E6" w:rsidTr="006C3ABB">
        <w:sdt>
          <w:sdtPr>
            <w:rPr>
              <w:sz w:val="24"/>
              <w:szCs w:val="24"/>
            </w:rPr>
            <w:id w:val="-1420090037"/>
            <w:placeholder>
              <w:docPart w:val="C60C92862B2F4C32BDE05D58F2D9631B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2F5D74" w:rsidRPr="007126E6" w:rsidRDefault="002F5D74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156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High</w:t>
            </w:r>
          </w:p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05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Medium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37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Low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96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</w:p>
        </w:tc>
      </w:tr>
      <w:tr w:rsidR="002F5D74" w:rsidRPr="007126E6" w:rsidTr="00130D58">
        <w:tc>
          <w:tcPr>
            <w:tcW w:w="5954" w:type="dxa"/>
            <w:tcBorders>
              <w:bottom w:val="nil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vec</w:t>
            </w:r>
            <w:r>
              <w:rPr>
                <w:b/>
                <w:sz w:val="20"/>
                <w:szCs w:val="20"/>
              </w:rPr>
              <w:t>tor(s)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</w:p>
        </w:tc>
      </w:tr>
      <w:tr w:rsidR="002F5D74" w:rsidRPr="007126E6" w:rsidTr="00130D58">
        <w:sdt>
          <w:sdtPr>
            <w:rPr>
              <w:sz w:val="24"/>
              <w:szCs w:val="24"/>
            </w:rPr>
            <w:id w:val="1733727613"/>
            <w:placeholder>
              <w:docPart w:val="07787DA73D7C4FE29215E39388144B15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2F5D74" w:rsidRPr="007126E6" w:rsidRDefault="002F5D74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451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High</w:t>
            </w:r>
          </w:p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67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Medium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725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Low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98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</w:p>
        </w:tc>
      </w:tr>
      <w:tr w:rsidR="002F5D74" w:rsidRPr="007126E6" w:rsidTr="007B0CA9">
        <w:tc>
          <w:tcPr>
            <w:tcW w:w="5954" w:type="dxa"/>
            <w:tcBorders>
              <w:bottom w:val="nil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iv)</w:t>
            </w:r>
            <w:r w:rsidRPr="00F802F4">
              <w:rPr>
                <w:b/>
                <w:sz w:val="20"/>
                <w:szCs w:val="20"/>
              </w:rPr>
              <w:t xml:space="preserve"> the resulting genetically modified</w:t>
            </w:r>
            <w:r>
              <w:rPr>
                <w:b/>
                <w:sz w:val="20"/>
                <w:szCs w:val="20"/>
              </w:rPr>
              <w:t xml:space="preserve"> animal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2F5D74" w:rsidRPr="007126E6" w:rsidRDefault="002F5D74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GM animal less or more likely to escape into or survive in the outside environment?</w:t>
            </w:r>
          </w:p>
        </w:tc>
      </w:tr>
      <w:tr w:rsidR="002F5D74" w:rsidRPr="007126E6" w:rsidTr="007B0CA9">
        <w:sdt>
          <w:sdtPr>
            <w:rPr>
              <w:sz w:val="24"/>
              <w:szCs w:val="24"/>
            </w:rPr>
            <w:id w:val="648328464"/>
            <w:placeholder>
              <w:docPart w:val="EA37C00F8E9845CC9C85EBFDFBA682FF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2F5D74" w:rsidRPr="007126E6" w:rsidRDefault="002F5D74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142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High</w:t>
            </w:r>
          </w:p>
          <w:p w:rsidR="002F5D7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35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</w:t>
            </w:r>
            <w:r w:rsidR="002F5D74">
              <w:rPr>
                <w:sz w:val="20"/>
                <w:szCs w:val="20"/>
              </w:rPr>
              <w:t>Medium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458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Low</w:t>
            </w:r>
          </w:p>
          <w:p w:rsidR="002F5D74" w:rsidRPr="00F802F4" w:rsidRDefault="00251614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7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74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D74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F5D74" w:rsidRPr="002F5D74" w:rsidRDefault="002F5D74" w:rsidP="002F5D74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2F5D74" w:rsidRPr="000F4F04" w:rsidRDefault="002F5D74" w:rsidP="00711264">
      <w:pPr>
        <w:spacing w:after="0"/>
        <w:rPr>
          <w:sz w:val="24"/>
          <w:szCs w:val="24"/>
        </w:rPr>
      </w:pPr>
    </w:p>
    <w:p w:rsidR="00711264" w:rsidRPr="00FA699F" w:rsidRDefault="00711264" w:rsidP="00711264">
      <w:pPr>
        <w:shd w:val="clear" w:color="auto" w:fill="D9D9D9" w:themeFill="background1" w:themeFillShade="D9"/>
        <w:spacing w:after="0"/>
        <w:ind w:left="1134" w:right="1110"/>
        <w:rPr>
          <w:b/>
          <w:sz w:val="16"/>
          <w:szCs w:val="16"/>
        </w:rPr>
      </w:pPr>
      <w:r w:rsidRPr="00FA699F">
        <w:rPr>
          <w:b/>
          <w:sz w:val="16"/>
          <w:szCs w:val="16"/>
        </w:rPr>
        <w:t xml:space="preserve">Containment levels for work involving genetically modified </w:t>
      </w:r>
      <w:r w:rsidR="009B46BD" w:rsidRPr="00FA699F">
        <w:rPr>
          <w:b/>
          <w:sz w:val="16"/>
          <w:szCs w:val="16"/>
        </w:rPr>
        <w:t>animals</w:t>
      </w:r>
    </w:p>
    <w:p w:rsidR="00711264" w:rsidRPr="00FA699F" w:rsidRDefault="00711264" w:rsidP="00711264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FA699F">
        <w:rPr>
          <w:sz w:val="16"/>
          <w:szCs w:val="16"/>
        </w:rPr>
        <w:t xml:space="preserve">There is no regulatory requirement to set a formal containment level for work with GM </w:t>
      </w:r>
      <w:r w:rsidR="009B46BD" w:rsidRPr="00FA699F">
        <w:rPr>
          <w:sz w:val="16"/>
          <w:szCs w:val="16"/>
        </w:rPr>
        <w:t>animals</w:t>
      </w:r>
      <w:r w:rsidRPr="00FA699F">
        <w:rPr>
          <w:sz w:val="16"/>
          <w:szCs w:val="16"/>
        </w:rPr>
        <w:t>, but there is a requirement for containment measures to be applied to sufficiently protect against harm to the environment and human health.</w:t>
      </w:r>
    </w:p>
    <w:p w:rsidR="009B46BD" w:rsidRPr="00FA699F" w:rsidRDefault="009B46BD" w:rsidP="009B46BD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FA699F">
        <w:rPr>
          <w:sz w:val="16"/>
          <w:szCs w:val="16"/>
        </w:rPr>
        <w:t>For the risk assessment of activities with GM animals and the assignment and implementation of containment and control measures</w:t>
      </w:r>
      <w:r w:rsidR="00FA699F">
        <w:rPr>
          <w:sz w:val="16"/>
          <w:szCs w:val="16"/>
        </w:rPr>
        <w:t xml:space="preserve"> (</w:t>
      </w:r>
      <w:r w:rsidRPr="00FA699F">
        <w:rPr>
          <w:sz w:val="16"/>
          <w:szCs w:val="16"/>
        </w:rPr>
        <w:t xml:space="preserve">see </w:t>
      </w:r>
      <w:hyperlink r:id="rId10" w:history="1">
        <w:r w:rsidRPr="00FA699F">
          <w:rPr>
            <w:rStyle w:val="Hyperlink"/>
            <w:sz w:val="16"/>
            <w:szCs w:val="16"/>
          </w:rPr>
          <w:t>Part 5</w:t>
        </w:r>
      </w:hyperlink>
      <w:r w:rsidR="00FA699F">
        <w:rPr>
          <w:sz w:val="16"/>
          <w:szCs w:val="16"/>
        </w:rPr>
        <w:t>,</w:t>
      </w:r>
      <w:r w:rsidRPr="00FA699F">
        <w:rPr>
          <w:sz w:val="16"/>
          <w:szCs w:val="16"/>
        </w:rPr>
        <w:t xml:space="preserve"> SACGM </w:t>
      </w:r>
      <w:r w:rsidR="00FA699F">
        <w:rPr>
          <w:sz w:val="16"/>
          <w:szCs w:val="16"/>
        </w:rPr>
        <w:t xml:space="preserve">Compendium of </w:t>
      </w:r>
      <w:r w:rsidRPr="00FA699F">
        <w:rPr>
          <w:sz w:val="16"/>
          <w:szCs w:val="16"/>
        </w:rPr>
        <w:t>Guidance</w:t>
      </w:r>
      <w:r w:rsidR="00FA699F">
        <w:rPr>
          <w:sz w:val="16"/>
          <w:szCs w:val="16"/>
        </w:rPr>
        <w:t>)</w:t>
      </w:r>
      <w:r w:rsidRPr="00FA699F">
        <w:rPr>
          <w:sz w:val="16"/>
          <w:szCs w:val="16"/>
        </w:rPr>
        <w:t>.</w:t>
      </w:r>
    </w:p>
    <w:p w:rsidR="00711264" w:rsidRDefault="00711264" w:rsidP="00711264">
      <w:pPr>
        <w:spacing w:after="0"/>
        <w:rPr>
          <w:sz w:val="24"/>
          <w:szCs w:val="24"/>
        </w:rPr>
      </w:pPr>
    </w:p>
    <w:p w:rsidR="00711264" w:rsidRPr="00D456AE" w:rsidRDefault="00711264" w:rsidP="00711264">
      <w:pPr>
        <w:spacing w:after="0"/>
        <w:jc w:val="center"/>
        <w:rPr>
          <w:b/>
          <w:sz w:val="24"/>
          <w:szCs w:val="24"/>
        </w:rPr>
      </w:pPr>
      <w:r w:rsidRPr="00D456AE">
        <w:rPr>
          <w:b/>
          <w:sz w:val="24"/>
          <w:szCs w:val="24"/>
        </w:rPr>
        <w:t>FINAL CLASSIFICATION AND ASSIGNMENT OF CONTROL MEASURES</w:t>
      </w:r>
    </w:p>
    <w:p w:rsidR="00214BBD" w:rsidRPr="00FA699F" w:rsidRDefault="00214BBD" w:rsidP="00FA699F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FA699F">
        <w:rPr>
          <w:sz w:val="16"/>
          <w:szCs w:val="16"/>
        </w:rPr>
        <w:t xml:space="preserve">For guidance on control measures, see </w:t>
      </w:r>
      <w:hyperlink r:id="rId11" w:history="1">
        <w:r w:rsidR="00FA699F">
          <w:rPr>
            <w:rStyle w:val="Hyperlink"/>
            <w:sz w:val="16"/>
            <w:szCs w:val="16"/>
          </w:rPr>
          <w:t>Part</w:t>
        </w:r>
        <w:r w:rsidRPr="00FA699F">
          <w:rPr>
            <w:rStyle w:val="Hyperlink"/>
            <w:sz w:val="16"/>
            <w:szCs w:val="16"/>
          </w:rPr>
          <w:t xml:space="preserve"> 5.3</w:t>
        </w:r>
      </w:hyperlink>
      <w:r w:rsidRPr="00FA699F">
        <w:rPr>
          <w:sz w:val="16"/>
          <w:szCs w:val="16"/>
        </w:rPr>
        <w:t xml:space="preserve"> of the SACGM Compendium of Guidance.</w:t>
      </w:r>
    </w:p>
    <w:p w:rsidR="00214BBD" w:rsidRDefault="00214BBD" w:rsidP="00711264">
      <w:pPr>
        <w:spacing w:after="0"/>
        <w:rPr>
          <w:sz w:val="24"/>
          <w:szCs w:val="24"/>
        </w:rPr>
      </w:pPr>
    </w:p>
    <w:p w:rsidR="00711264" w:rsidRPr="005B64EC" w:rsidRDefault="00711264" w:rsidP="00711264">
      <w:pPr>
        <w:spacing w:after="0"/>
        <w:rPr>
          <w:b/>
          <w:sz w:val="24"/>
          <w:szCs w:val="24"/>
        </w:rPr>
      </w:pPr>
      <w:r w:rsidRPr="005B64EC">
        <w:rPr>
          <w:b/>
          <w:sz w:val="24"/>
          <w:szCs w:val="24"/>
        </w:rPr>
        <w:t>Containment Level and Waste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2A446B" w:rsidTr="002C3620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2A446B" w:rsidRPr="00C307B3" w:rsidRDefault="002A446B" w:rsidP="009A1F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control measures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446B" w:rsidRPr="00A754C3" w:rsidRDefault="002A446B" w:rsidP="009A1F3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control measures required to reduce all risks to low/effectively zero</w:t>
            </w:r>
          </w:p>
        </w:tc>
      </w:tr>
      <w:tr w:rsidR="002A446B" w:rsidTr="002C3620">
        <w:sdt>
          <w:sdtPr>
            <w:rPr>
              <w:sz w:val="24"/>
              <w:szCs w:val="24"/>
            </w:rPr>
            <w:id w:val="-1358114777"/>
            <w:placeholder>
              <w:docPart w:val="ED45FA0CF3754311A60410914BB144AB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446B" w:rsidRPr="00B93C69" w:rsidRDefault="002A446B" w:rsidP="009A1F30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A446B" w:rsidRPr="00A754C3" w:rsidRDefault="002A446B" w:rsidP="009A1F30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Tr="002C3620">
        <w:tc>
          <w:tcPr>
            <w:tcW w:w="77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1264" w:rsidRDefault="00711264" w:rsidP="00FF6D69">
            <w:pPr>
              <w:rPr>
                <w:b/>
                <w:sz w:val="20"/>
                <w:szCs w:val="20"/>
              </w:rPr>
            </w:pPr>
            <w:r w:rsidRPr="00C307B3">
              <w:rPr>
                <w:b/>
                <w:sz w:val="20"/>
                <w:szCs w:val="20"/>
              </w:rPr>
              <w:t>State waste procedures and inactivation methods for GM</w:t>
            </w:r>
            <w:r>
              <w:rPr>
                <w:b/>
                <w:sz w:val="20"/>
                <w:szCs w:val="20"/>
              </w:rPr>
              <w:t xml:space="preserve"> animals</w:t>
            </w:r>
          </w:p>
          <w:p w:rsidR="00711264" w:rsidRPr="00C307B3" w:rsidRDefault="00711264" w:rsidP="00FF6D69">
            <w:pPr>
              <w:rPr>
                <w:b/>
                <w:sz w:val="20"/>
                <w:szCs w:val="20"/>
              </w:rPr>
            </w:pPr>
            <w:r w:rsidRPr="00A62C1F">
              <w:rPr>
                <w:b/>
                <w:smallCaps/>
                <w:color w:val="FF0000"/>
                <w:sz w:val="20"/>
                <w:szCs w:val="20"/>
              </w:rPr>
              <w:t xml:space="preserve">REMINDER: THE UNIVERSITY </w:t>
            </w:r>
            <w:r w:rsidR="00CC72A2">
              <w:rPr>
                <w:b/>
                <w:smallCaps/>
                <w:color w:val="FF0000"/>
                <w:sz w:val="20"/>
                <w:szCs w:val="20"/>
              </w:rPr>
              <w:t>REQUIRES ALL GM</w:t>
            </w:r>
            <w:r w:rsidRPr="00A62C1F">
              <w:rPr>
                <w:b/>
                <w:smallCaps/>
                <w:color w:val="FF0000"/>
                <w:sz w:val="20"/>
                <w:szCs w:val="20"/>
              </w:rPr>
              <w:t xml:space="preserve"> WASTE TO BE INACTIVATED BEFORE DISPOSAL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A754C3" w:rsidRDefault="00711264" w:rsidP="00FF6D69">
            <w:pPr>
              <w:spacing w:after="60"/>
              <w:rPr>
                <w:sz w:val="16"/>
                <w:szCs w:val="16"/>
              </w:rPr>
            </w:pPr>
            <w:r w:rsidRPr="00A754C3">
              <w:rPr>
                <w:sz w:val="16"/>
                <w:szCs w:val="16"/>
              </w:rPr>
              <w:t>Include expected degree of kill (e.g., ‘effectively 100 %’), and appropriate validation methods (e.g., run shown to reach and hold temp correctly).</w:t>
            </w:r>
          </w:p>
          <w:p w:rsidR="00711264" w:rsidRPr="00C307B3" w:rsidRDefault="00711264" w:rsidP="00FF6D69">
            <w:pPr>
              <w:spacing w:after="60"/>
              <w:rPr>
                <w:sz w:val="16"/>
                <w:szCs w:val="16"/>
              </w:rPr>
            </w:pPr>
            <w:r w:rsidRPr="00A754C3">
              <w:rPr>
                <w:sz w:val="16"/>
                <w:szCs w:val="16"/>
              </w:rPr>
              <w:lastRenderedPageBreak/>
              <w:t>The University requires</w:t>
            </w:r>
            <w:r w:rsidR="00061C13">
              <w:rPr>
                <w:sz w:val="16"/>
                <w:szCs w:val="16"/>
              </w:rPr>
              <w:t xml:space="preserve"> all GM waste to be inactivated</w:t>
            </w:r>
            <w:r w:rsidRPr="00A754C3">
              <w:rPr>
                <w:sz w:val="16"/>
                <w:szCs w:val="16"/>
              </w:rPr>
              <w:t xml:space="preserve"> by autoclave or other validated means prior to disposal.</w:t>
            </w:r>
          </w:p>
        </w:tc>
      </w:tr>
      <w:tr w:rsidR="00711264" w:rsidTr="002C3620">
        <w:sdt>
          <w:sdtPr>
            <w:rPr>
              <w:sz w:val="24"/>
              <w:szCs w:val="24"/>
            </w:rPr>
            <w:id w:val="1979952035"/>
            <w:placeholder>
              <w:docPart w:val="7BB4D896C1BB4D89B4A0C49AD72C6EFA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11264" w:rsidRDefault="00711264" w:rsidP="00FF6D6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C307B3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Tr="002C3620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711264" w:rsidRPr="00C307B3" w:rsidRDefault="00061C13" w:rsidP="00FF6D69">
            <w:pPr>
              <w:rPr>
                <w:b/>
                <w:sz w:val="20"/>
                <w:szCs w:val="20"/>
              </w:rPr>
            </w:pPr>
            <w:r w:rsidRPr="00C307B3">
              <w:rPr>
                <w:b/>
                <w:sz w:val="20"/>
                <w:szCs w:val="20"/>
              </w:rPr>
              <w:lastRenderedPageBreak/>
              <w:t>State contingency waste procedures (</w:t>
            </w:r>
            <w:r>
              <w:rPr>
                <w:b/>
                <w:sz w:val="20"/>
                <w:szCs w:val="20"/>
              </w:rPr>
              <w:t>e.g.,</w:t>
            </w:r>
            <w:r w:rsidRPr="00C307B3">
              <w:rPr>
                <w:b/>
                <w:sz w:val="20"/>
                <w:szCs w:val="20"/>
              </w:rPr>
              <w:t xml:space="preserve"> if autoclave is down)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C307B3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Tr="002C3620">
        <w:sdt>
          <w:sdtPr>
            <w:rPr>
              <w:sz w:val="24"/>
              <w:szCs w:val="24"/>
            </w:rPr>
            <w:id w:val="-1689989096"/>
            <w:placeholder>
              <w:docPart w:val="796DD48F12FE4EAFB948523980E4960F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11264" w:rsidRDefault="00711264" w:rsidP="00FF6D6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C307B3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711264" w:rsidRDefault="00711264" w:rsidP="00711264">
      <w:pPr>
        <w:spacing w:after="0"/>
        <w:rPr>
          <w:sz w:val="24"/>
          <w:szCs w:val="24"/>
        </w:rPr>
      </w:pPr>
    </w:p>
    <w:p w:rsidR="00711264" w:rsidRPr="00FA699F" w:rsidRDefault="00061C13" w:rsidP="00FA699F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FA699F">
        <w:rPr>
          <w:sz w:val="16"/>
          <w:szCs w:val="16"/>
        </w:rPr>
        <w:t>Note</w:t>
      </w:r>
      <w:r w:rsidR="00711264" w:rsidRPr="00FA699F">
        <w:rPr>
          <w:sz w:val="16"/>
          <w:szCs w:val="16"/>
        </w:rPr>
        <w:t>: For higher risk GM work, an emergency action plan must be attached to this risk assessment.</w:t>
      </w:r>
    </w:p>
    <w:p w:rsidR="00711264" w:rsidRDefault="00711264" w:rsidP="00711264">
      <w:pPr>
        <w:spacing w:after="0"/>
        <w:rPr>
          <w:sz w:val="24"/>
          <w:szCs w:val="24"/>
        </w:rPr>
      </w:pPr>
    </w:p>
    <w:p w:rsidR="00711264" w:rsidRPr="005B64EC" w:rsidRDefault="00711264" w:rsidP="00711264">
      <w:pPr>
        <w:spacing w:after="0"/>
        <w:rPr>
          <w:b/>
          <w:sz w:val="24"/>
          <w:szCs w:val="24"/>
        </w:rPr>
      </w:pPr>
      <w:r w:rsidRPr="005B64EC">
        <w:rPr>
          <w:b/>
          <w:sz w:val="24"/>
          <w:szCs w:val="24"/>
        </w:rPr>
        <w:t>HSE Notification Triggers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5529"/>
        <w:gridCol w:w="2664"/>
      </w:tblGrid>
      <w:tr w:rsidR="004F3DDC" w:rsidRPr="00426384" w:rsidTr="00CC2163">
        <w:tc>
          <w:tcPr>
            <w:tcW w:w="7792" w:type="dxa"/>
            <w:gridSpan w:val="3"/>
            <w:tcBorders>
              <w:bottom w:val="nil"/>
            </w:tcBorders>
          </w:tcPr>
          <w:p w:rsidR="004F3DDC" w:rsidRPr="00426384" w:rsidRDefault="004F3DDC" w:rsidP="009B46BD">
            <w:pPr>
              <w:rPr>
                <w:b/>
                <w:sz w:val="20"/>
                <w:szCs w:val="20"/>
              </w:rPr>
            </w:pPr>
            <w:r w:rsidRPr="00A754C3">
              <w:rPr>
                <w:b/>
                <w:sz w:val="20"/>
                <w:szCs w:val="20"/>
              </w:rPr>
              <w:t>Does the geneticall</w:t>
            </w:r>
            <w:r w:rsidRPr="009B46BD">
              <w:rPr>
                <w:b/>
                <w:sz w:val="20"/>
                <w:szCs w:val="20"/>
              </w:rPr>
              <w:t>y modified animal pose a</w:t>
            </w:r>
            <w:r w:rsidRPr="00A754C3">
              <w:rPr>
                <w:b/>
                <w:sz w:val="20"/>
                <w:szCs w:val="20"/>
              </w:rPr>
              <w:t xml:space="preserve"> greater risk of harm to human health and safety than the non-modified equivalent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664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4F3DDC" w:rsidRPr="00967934" w:rsidRDefault="004F3DDC" w:rsidP="00FF6D69">
            <w:pPr>
              <w:rPr>
                <w:sz w:val="16"/>
                <w:szCs w:val="16"/>
              </w:rPr>
            </w:pPr>
          </w:p>
        </w:tc>
      </w:tr>
      <w:tr w:rsidR="004F3DDC" w:rsidTr="00CC2163"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</w:tcPr>
          <w:p w:rsidR="004F3DDC" w:rsidRPr="001D65FD" w:rsidRDefault="00251614" w:rsidP="00FF6D69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996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D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DDC" w:rsidRPr="00F83D5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DC" w:rsidRDefault="004F3DDC" w:rsidP="00FF6D69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</w:tcBorders>
          </w:tcPr>
          <w:p w:rsidR="004F3DDC" w:rsidRDefault="00251614" w:rsidP="00FF6D69">
            <w:pPr>
              <w:spacing w:before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96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D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DDC">
              <w:rPr>
                <w:sz w:val="20"/>
                <w:szCs w:val="20"/>
              </w:rPr>
              <w:t xml:space="preserve"> Yes</w:t>
            </w:r>
          </w:p>
          <w:p w:rsidR="004F3DDC" w:rsidRPr="001D65FD" w:rsidRDefault="004F3DDC" w:rsidP="00FF6D69">
            <w:pPr>
              <w:spacing w:before="60"/>
              <w:jc w:val="center"/>
              <w:rPr>
                <w:sz w:val="20"/>
                <w:szCs w:val="20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664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F3DDC" w:rsidRPr="00967934" w:rsidRDefault="004F3DDC" w:rsidP="00FF6D69">
            <w:pPr>
              <w:rPr>
                <w:sz w:val="16"/>
                <w:szCs w:val="16"/>
              </w:rPr>
            </w:pPr>
          </w:p>
        </w:tc>
      </w:tr>
      <w:tr w:rsidR="004F3DDC" w:rsidRPr="00426384" w:rsidTr="00F34B62">
        <w:tc>
          <w:tcPr>
            <w:tcW w:w="2263" w:type="dxa"/>
            <w:gridSpan w:val="2"/>
            <w:vMerge w:val="restart"/>
            <w:tcBorders>
              <w:left w:val="nil"/>
            </w:tcBorders>
          </w:tcPr>
          <w:p w:rsidR="004F3DDC" w:rsidRPr="00426384" w:rsidRDefault="004F3DDC" w:rsidP="00FF6D69">
            <w:pPr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4F3DDC" w:rsidRPr="00426384" w:rsidRDefault="004F3DDC" w:rsidP="00FF6D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‘Yes’, c</w:t>
            </w:r>
            <w:r w:rsidRPr="00A754C3">
              <w:rPr>
                <w:b/>
                <w:sz w:val="20"/>
                <w:szCs w:val="20"/>
              </w:rPr>
              <w:t>onfirm the HSE has been notified</w:t>
            </w:r>
          </w:p>
        </w:tc>
        <w:tc>
          <w:tcPr>
            <w:tcW w:w="2664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4F3DDC" w:rsidRPr="00967934" w:rsidRDefault="004F3DDC" w:rsidP="00FF6D69">
            <w:pPr>
              <w:rPr>
                <w:sz w:val="16"/>
                <w:szCs w:val="16"/>
              </w:rPr>
            </w:pPr>
          </w:p>
        </w:tc>
      </w:tr>
      <w:tr w:rsidR="004F3DDC" w:rsidTr="00F34B62">
        <w:tc>
          <w:tcPr>
            <w:tcW w:w="2263" w:type="dxa"/>
            <w:gridSpan w:val="2"/>
            <w:vMerge/>
            <w:tcBorders>
              <w:left w:val="nil"/>
              <w:bottom w:val="nil"/>
            </w:tcBorders>
          </w:tcPr>
          <w:p w:rsidR="004F3DDC" w:rsidRDefault="004F3DDC" w:rsidP="00FF6D69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70" w:type="dxa"/>
            </w:tcMar>
          </w:tcPr>
          <w:p w:rsidR="004F3DDC" w:rsidRPr="001D65FD" w:rsidRDefault="00251614" w:rsidP="00FF6D69">
            <w:pPr>
              <w:spacing w:before="60"/>
              <w:ind w:left="32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9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D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DDC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2664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F3DDC" w:rsidRPr="00967934" w:rsidRDefault="004F3DDC" w:rsidP="00FF6D69">
            <w:pPr>
              <w:rPr>
                <w:sz w:val="16"/>
                <w:szCs w:val="16"/>
              </w:rPr>
            </w:pPr>
          </w:p>
        </w:tc>
      </w:tr>
    </w:tbl>
    <w:p w:rsidR="00711264" w:rsidRDefault="00711264" w:rsidP="0071126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711264" w:rsidRPr="007126E6" w:rsidTr="00FF6D69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711264" w:rsidRPr="007126E6" w:rsidRDefault="00711264" w:rsidP="00214BBD">
            <w:pPr>
              <w:rPr>
                <w:b/>
                <w:sz w:val="20"/>
                <w:szCs w:val="20"/>
              </w:rPr>
            </w:pPr>
            <w:r w:rsidRPr="00A754C3">
              <w:rPr>
                <w:b/>
                <w:sz w:val="20"/>
                <w:szCs w:val="20"/>
              </w:rPr>
              <w:t xml:space="preserve">Does the </w:t>
            </w:r>
            <w:r w:rsidRPr="00214BBD">
              <w:rPr>
                <w:b/>
                <w:sz w:val="20"/>
                <w:szCs w:val="20"/>
              </w:rPr>
              <w:t xml:space="preserve">work involve genetic modification of </w:t>
            </w:r>
            <w:r w:rsidR="00214BBD" w:rsidRPr="00214BBD">
              <w:rPr>
                <w:b/>
                <w:sz w:val="20"/>
                <w:szCs w:val="20"/>
              </w:rPr>
              <w:t>microorganisms (e.g., for infection purposes)</w:t>
            </w:r>
            <w:r w:rsidRPr="00A754C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D371AC" w:rsidRDefault="00711264" w:rsidP="00FF6D69">
            <w:pPr>
              <w:spacing w:after="60"/>
              <w:rPr>
                <w:sz w:val="16"/>
                <w:szCs w:val="16"/>
              </w:rPr>
            </w:pPr>
            <w:r w:rsidRPr="00A754C3">
              <w:rPr>
                <w:sz w:val="16"/>
                <w:szCs w:val="16"/>
              </w:rPr>
              <w:t xml:space="preserve">If </w:t>
            </w:r>
            <w:r>
              <w:rPr>
                <w:sz w:val="16"/>
                <w:szCs w:val="16"/>
              </w:rPr>
              <w:t>‘Yes’,</w:t>
            </w:r>
            <w:r w:rsidRPr="00A754C3">
              <w:rPr>
                <w:sz w:val="16"/>
                <w:szCs w:val="16"/>
              </w:rPr>
              <w:t xml:space="preserve"> completion of form GM</w:t>
            </w:r>
            <w:r w:rsidR="00214BBD">
              <w:rPr>
                <w:sz w:val="16"/>
                <w:szCs w:val="16"/>
              </w:rPr>
              <w:t>(A</w:t>
            </w:r>
            <w:r>
              <w:rPr>
                <w:sz w:val="16"/>
                <w:szCs w:val="16"/>
              </w:rPr>
              <w:t>)</w:t>
            </w:r>
            <w:r w:rsidRPr="00A754C3">
              <w:rPr>
                <w:sz w:val="16"/>
                <w:szCs w:val="16"/>
              </w:rPr>
              <w:t xml:space="preserve"> is required</w:t>
            </w:r>
            <w:r>
              <w:rPr>
                <w:sz w:val="16"/>
                <w:szCs w:val="16"/>
              </w:rPr>
              <w:t>.</w:t>
            </w:r>
          </w:p>
        </w:tc>
      </w:tr>
      <w:tr w:rsidR="00711264" w:rsidRPr="007126E6" w:rsidTr="00FF6D69">
        <w:tc>
          <w:tcPr>
            <w:tcW w:w="779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711264" w:rsidRPr="007126E6" w:rsidRDefault="00251614" w:rsidP="00FF6D69">
            <w:pPr>
              <w:ind w:left="319"/>
              <w:rPr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-7858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4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1264" w:rsidRPr="00F83D5E">
              <w:rPr>
                <w:sz w:val="20"/>
                <w:szCs w:val="20"/>
              </w:rPr>
              <w:t xml:space="preserve"> Yes</w:t>
            </w:r>
            <w:r w:rsidR="00711264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8666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4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1264" w:rsidRPr="00F83D5E">
              <w:rPr>
                <w:sz w:val="20"/>
                <w:szCs w:val="20"/>
              </w:rPr>
              <w:t xml:space="preserve"> N</w:t>
            </w:r>
            <w:r w:rsidR="00711264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D371AC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711264" w:rsidRDefault="00711264" w:rsidP="00711264">
      <w:pPr>
        <w:spacing w:after="0"/>
        <w:rPr>
          <w:sz w:val="24"/>
          <w:szCs w:val="24"/>
        </w:rPr>
      </w:pPr>
    </w:p>
    <w:p w:rsidR="00711264" w:rsidRPr="005B64EC" w:rsidRDefault="00711264" w:rsidP="00711264">
      <w:pPr>
        <w:spacing w:after="0"/>
        <w:rPr>
          <w:b/>
          <w:sz w:val="24"/>
          <w:szCs w:val="24"/>
        </w:rPr>
      </w:pPr>
      <w:r w:rsidRPr="005B64EC">
        <w:rPr>
          <w:b/>
          <w:sz w:val="24"/>
          <w:szCs w:val="24"/>
        </w:rPr>
        <w:t>Training &amp; Health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2C3620" w:rsidTr="00EA322A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2C3620" w:rsidRPr="005B64EC" w:rsidRDefault="002C3620" w:rsidP="00FF6D69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>Training requirements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C3620" w:rsidRPr="005B64EC" w:rsidRDefault="002C3620" w:rsidP="00FF6D69">
            <w:pPr>
              <w:spacing w:after="60"/>
              <w:rPr>
                <w:sz w:val="16"/>
                <w:szCs w:val="16"/>
              </w:rPr>
            </w:pPr>
            <w:r w:rsidRPr="005B64EC">
              <w:rPr>
                <w:sz w:val="16"/>
                <w:szCs w:val="16"/>
              </w:rPr>
              <w:t>Briefly outline the requirements and for whom</w:t>
            </w:r>
          </w:p>
        </w:tc>
      </w:tr>
      <w:tr w:rsidR="002C3620" w:rsidTr="00EA322A">
        <w:sdt>
          <w:sdtPr>
            <w:rPr>
              <w:sz w:val="24"/>
              <w:szCs w:val="24"/>
            </w:rPr>
            <w:id w:val="-475536375"/>
            <w:placeholder>
              <w:docPart w:val="3691DCDEB00D415090281F9E287D9D74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3620" w:rsidRDefault="002C3620" w:rsidP="00FF6D6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C3620" w:rsidRPr="005B64EC" w:rsidRDefault="002C3620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2C3620" w:rsidTr="00391FEA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2C3620" w:rsidRPr="005B64EC" w:rsidRDefault="002C3620" w:rsidP="00FF6D69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>Persons at increased risk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C3620" w:rsidRPr="005B64EC" w:rsidRDefault="002C3620" w:rsidP="00FF6D69">
            <w:pPr>
              <w:spacing w:after="60"/>
              <w:rPr>
                <w:sz w:val="16"/>
                <w:szCs w:val="16"/>
              </w:rPr>
            </w:pPr>
            <w:r w:rsidRPr="005B64EC">
              <w:rPr>
                <w:sz w:val="16"/>
                <w:szCs w:val="16"/>
              </w:rPr>
              <w:t>Consider if any persons carrying out the work could be at increased risk of harm to their health</w:t>
            </w:r>
          </w:p>
        </w:tc>
      </w:tr>
      <w:tr w:rsidR="002C3620" w:rsidTr="00391FEA">
        <w:sdt>
          <w:sdtPr>
            <w:rPr>
              <w:sz w:val="24"/>
              <w:szCs w:val="24"/>
            </w:rPr>
            <w:id w:val="682013575"/>
            <w:placeholder>
              <w:docPart w:val="EDA1DAB2117B460186726955BEF4319C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3620" w:rsidRDefault="002C3620" w:rsidP="00FF6D6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C3620" w:rsidRPr="005B64EC" w:rsidRDefault="002C3620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Tr="002C3620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711264" w:rsidRPr="005B64EC" w:rsidRDefault="00FA699F" w:rsidP="00FF6D69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 xml:space="preserve">Will this project require health surveillance or </w:t>
            </w:r>
            <w:r>
              <w:rPr>
                <w:b/>
                <w:sz w:val="20"/>
                <w:szCs w:val="20"/>
              </w:rPr>
              <w:t xml:space="preserve">pre-start </w:t>
            </w:r>
            <w:r w:rsidRPr="005B64EC">
              <w:rPr>
                <w:b/>
                <w:sz w:val="20"/>
                <w:szCs w:val="20"/>
              </w:rPr>
              <w:t>screening?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5B64EC" w:rsidRDefault="00FA699F" w:rsidP="00FF6D6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</w:t>
            </w:r>
            <w:r w:rsidRPr="005B64EC">
              <w:rPr>
                <w:sz w:val="16"/>
                <w:szCs w:val="16"/>
              </w:rPr>
              <w:t xml:space="preserve"> </w:t>
            </w:r>
            <w:hyperlink r:id="rId12" w:history="1">
              <w:r>
                <w:rPr>
                  <w:rStyle w:val="Hyperlink"/>
                  <w:sz w:val="16"/>
                  <w:szCs w:val="16"/>
                </w:rPr>
                <w:t>Occupational Health Surveillance G</w:t>
              </w:r>
              <w:r w:rsidRPr="005B64EC">
                <w:rPr>
                  <w:rStyle w:val="Hyperlink"/>
                  <w:sz w:val="16"/>
                  <w:szCs w:val="16"/>
                </w:rPr>
                <w:t>uidance</w:t>
              </w:r>
            </w:hyperlink>
            <w:r w:rsidRPr="005B64EC">
              <w:rPr>
                <w:sz w:val="16"/>
                <w:szCs w:val="16"/>
              </w:rPr>
              <w:t>.</w:t>
            </w:r>
          </w:p>
        </w:tc>
      </w:tr>
      <w:tr w:rsidR="00711264" w:rsidTr="002C3620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711264" w:rsidRPr="008C42E5" w:rsidRDefault="00251614" w:rsidP="00FF6D69">
            <w:pPr>
              <w:tabs>
                <w:tab w:val="left" w:pos="1298"/>
              </w:tabs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754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4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1264" w:rsidRPr="00F83D5E">
              <w:rPr>
                <w:sz w:val="20"/>
                <w:szCs w:val="20"/>
              </w:rPr>
              <w:t xml:space="preserve"> Yes</w:t>
            </w:r>
            <w:r w:rsidR="00711264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007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4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1264" w:rsidRPr="00F83D5E">
              <w:rPr>
                <w:sz w:val="20"/>
                <w:szCs w:val="20"/>
              </w:rPr>
              <w:t xml:space="preserve"> N</w:t>
            </w:r>
            <w:r w:rsidR="00711264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5B64EC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Tr="002C3620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</w:tcPr>
          <w:p w:rsidR="00711264" w:rsidRPr="005B64EC" w:rsidRDefault="00711264" w:rsidP="00FF6D69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>If ‘Yes’, give details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5B64EC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  <w:tr w:rsidR="00711264" w:rsidTr="002C3620">
        <w:sdt>
          <w:sdtPr>
            <w:rPr>
              <w:sz w:val="24"/>
              <w:szCs w:val="24"/>
            </w:rPr>
            <w:id w:val="1033386646"/>
            <w:placeholder>
              <w:docPart w:val="18FEC791BFAD4FA69135C93FF2521756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711264" w:rsidRDefault="00711264" w:rsidP="00FF6D6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1264" w:rsidRPr="005B64EC" w:rsidRDefault="00711264" w:rsidP="00FF6D6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045D67" w:rsidRDefault="00045D67" w:rsidP="00711264">
      <w:pPr>
        <w:spacing w:after="0"/>
        <w:rPr>
          <w:sz w:val="24"/>
          <w:szCs w:val="24"/>
        </w:rPr>
      </w:pPr>
    </w:p>
    <w:p w:rsidR="00711264" w:rsidRDefault="00711264" w:rsidP="00711264">
      <w:pPr>
        <w:spacing w:after="0"/>
        <w:rPr>
          <w:sz w:val="24"/>
          <w:szCs w:val="24"/>
        </w:rPr>
      </w:pPr>
    </w:p>
    <w:sectPr w:rsidR="00711264" w:rsidSect="00AE781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A2" w:rsidRDefault="00CC72A2" w:rsidP="00A50FFC">
      <w:pPr>
        <w:spacing w:after="0" w:line="240" w:lineRule="auto"/>
      </w:pPr>
      <w:r>
        <w:separator/>
      </w:r>
    </w:p>
  </w:endnote>
  <w:endnote w:type="continuationSeparator" w:id="0">
    <w:p w:rsidR="00CC72A2" w:rsidRDefault="00CC72A2" w:rsidP="00A5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16"/>
        <w:szCs w:val="16"/>
      </w:rPr>
      <w:id w:val="-115483684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41AC" w:rsidRPr="00DD13CF" w:rsidRDefault="003841AC" w:rsidP="00A50FFC">
            <w:pPr>
              <w:pStyle w:val="Footer"/>
              <w:jc w:val="right"/>
              <w:rPr>
                <w:b/>
                <w:sz w:val="16"/>
                <w:szCs w:val="16"/>
              </w:rPr>
            </w:pPr>
            <w:r w:rsidRPr="00DD13CF">
              <w:rPr>
                <w:b/>
                <w:sz w:val="16"/>
                <w:szCs w:val="16"/>
              </w:rPr>
              <w:t>GM(</w:t>
            </w:r>
            <w:r>
              <w:rPr>
                <w:b/>
                <w:sz w:val="16"/>
                <w:szCs w:val="16"/>
              </w:rPr>
              <w:t>B</w:t>
            </w:r>
            <w:r w:rsidRPr="00DD13CF">
              <w:rPr>
                <w:b/>
                <w:sz w:val="16"/>
                <w:szCs w:val="16"/>
              </w:rPr>
              <w:t xml:space="preserve">) | Page </w:t>
            </w:r>
            <w:r w:rsidRPr="00DD13CF">
              <w:rPr>
                <w:b/>
                <w:bCs/>
                <w:sz w:val="16"/>
                <w:szCs w:val="16"/>
              </w:rPr>
              <w:fldChar w:fldCharType="begin"/>
            </w:r>
            <w:r w:rsidRPr="00DD13C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D13CF">
              <w:rPr>
                <w:b/>
                <w:bCs/>
                <w:sz w:val="16"/>
                <w:szCs w:val="16"/>
              </w:rPr>
              <w:fldChar w:fldCharType="separate"/>
            </w:r>
            <w:r w:rsidR="00251614">
              <w:rPr>
                <w:b/>
                <w:bCs/>
                <w:noProof/>
                <w:sz w:val="16"/>
                <w:szCs w:val="16"/>
              </w:rPr>
              <w:t>1</w:t>
            </w:r>
            <w:r w:rsidRPr="00DD13CF">
              <w:rPr>
                <w:b/>
                <w:bCs/>
                <w:sz w:val="16"/>
                <w:szCs w:val="16"/>
              </w:rPr>
              <w:fldChar w:fldCharType="end"/>
            </w:r>
            <w:r w:rsidRPr="00DD13CF">
              <w:rPr>
                <w:b/>
                <w:sz w:val="16"/>
                <w:szCs w:val="16"/>
              </w:rPr>
              <w:t xml:space="preserve"> of </w:t>
            </w:r>
            <w:r w:rsidRPr="00DD13CF">
              <w:rPr>
                <w:b/>
                <w:bCs/>
                <w:sz w:val="16"/>
                <w:szCs w:val="16"/>
              </w:rPr>
              <w:fldChar w:fldCharType="begin"/>
            </w:r>
            <w:r w:rsidRPr="00DD13C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D13CF">
              <w:rPr>
                <w:b/>
                <w:bCs/>
                <w:sz w:val="16"/>
                <w:szCs w:val="16"/>
              </w:rPr>
              <w:fldChar w:fldCharType="separate"/>
            </w:r>
            <w:r w:rsidR="00251614">
              <w:rPr>
                <w:b/>
                <w:bCs/>
                <w:noProof/>
                <w:sz w:val="16"/>
                <w:szCs w:val="16"/>
              </w:rPr>
              <w:t>5</w:t>
            </w:r>
            <w:r w:rsidRPr="00DD13C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A2" w:rsidRDefault="00CC72A2" w:rsidP="00A50FFC">
      <w:pPr>
        <w:spacing w:after="0" w:line="240" w:lineRule="auto"/>
      </w:pPr>
      <w:r>
        <w:separator/>
      </w:r>
    </w:p>
  </w:footnote>
  <w:footnote w:type="continuationSeparator" w:id="0">
    <w:p w:rsidR="00CC72A2" w:rsidRDefault="00CC72A2" w:rsidP="00A5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DFA"/>
    <w:multiLevelType w:val="hybridMultilevel"/>
    <w:tmpl w:val="FEAEE30C"/>
    <w:lvl w:ilvl="0" w:tplc="49F8017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6086"/>
    <w:multiLevelType w:val="hybridMultilevel"/>
    <w:tmpl w:val="5CCE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0931"/>
    <w:multiLevelType w:val="hybridMultilevel"/>
    <w:tmpl w:val="9E1C0C8C"/>
    <w:lvl w:ilvl="0" w:tplc="AADAF102">
      <w:start w:val="6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0FE3"/>
    <w:multiLevelType w:val="hybridMultilevel"/>
    <w:tmpl w:val="3FE4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85396"/>
    <w:multiLevelType w:val="hybridMultilevel"/>
    <w:tmpl w:val="ED9E71B2"/>
    <w:lvl w:ilvl="0" w:tplc="95B0070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372E"/>
    <w:multiLevelType w:val="hybridMultilevel"/>
    <w:tmpl w:val="A15CD220"/>
    <w:lvl w:ilvl="0" w:tplc="95B0070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278B4"/>
    <w:multiLevelType w:val="hybridMultilevel"/>
    <w:tmpl w:val="C5D4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310EC"/>
    <w:multiLevelType w:val="hybridMultilevel"/>
    <w:tmpl w:val="E104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A2"/>
    <w:rsid w:val="00012295"/>
    <w:rsid w:val="00045D67"/>
    <w:rsid w:val="00051C52"/>
    <w:rsid w:val="000547C5"/>
    <w:rsid w:val="00061C13"/>
    <w:rsid w:val="001054B2"/>
    <w:rsid w:val="00136F52"/>
    <w:rsid w:val="001603D8"/>
    <w:rsid w:val="00164003"/>
    <w:rsid w:val="001758A7"/>
    <w:rsid w:val="001824F1"/>
    <w:rsid w:val="001C4B68"/>
    <w:rsid w:val="001D65FD"/>
    <w:rsid w:val="001E2A78"/>
    <w:rsid w:val="001E3C47"/>
    <w:rsid w:val="001E4653"/>
    <w:rsid w:val="00207F7A"/>
    <w:rsid w:val="00214BBD"/>
    <w:rsid w:val="00251614"/>
    <w:rsid w:val="00254D3D"/>
    <w:rsid w:val="00287DEF"/>
    <w:rsid w:val="002A2F08"/>
    <w:rsid w:val="002A446B"/>
    <w:rsid w:val="002A76E7"/>
    <w:rsid w:val="002B70CB"/>
    <w:rsid w:val="002C3620"/>
    <w:rsid w:val="002D434D"/>
    <w:rsid w:val="002E65FD"/>
    <w:rsid w:val="002F4B51"/>
    <w:rsid w:val="002F5D74"/>
    <w:rsid w:val="00315C69"/>
    <w:rsid w:val="0034448E"/>
    <w:rsid w:val="00364C45"/>
    <w:rsid w:val="003841AC"/>
    <w:rsid w:val="00394A9A"/>
    <w:rsid w:val="003B0CEC"/>
    <w:rsid w:val="003B5D3E"/>
    <w:rsid w:val="003C38F5"/>
    <w:rsid w:val="003C3DB3"/>
    <w:rsid w:val="003C42D8"/>
    <w:rsid w:val="003D738B"/>
    <w:rsid w:val="003E1DEB"/>
    <w:rsid w:val="003F5B1B"/>
    <w:rsid w:val="00426384"/>
    <w:rsid w:val="004371AC"/>
    <w:rsid w:val="004473BB"/>
    <w:rsid w:val="0048605E"/>
    <w:rsid w:val="0048706E"/>
    <w:rsid w:val="004971FD"/>
    <w:rsid w:val="004B082E"/>
    <w:rsid w:val="004F1A7C"/>
    <w:rsid w:val="004F3DDC"/>
    <w:rsid w:val="0051339B"/>
    <w:rsid w:val="005324DF"/>
    <w:rsid w:val="005412BF"/>
    <w:rsid w:val="005859D8"/>
    <w:rsid w:val="00596195"/>
    <w:rsid w:val="00596750"/>
    <w:rsid w:val="005B4423"/>
    <w:rsid w:val="005B64EC"/>
    <w:rsid w:val="005C1E68"/>
    <w:rsid w:val="005C3E51"/>
    <w:rsid w:val="00605591"/>
    <w:rsid w:val="0062357C"/>
    <w:rsid w:val="0065227B"/>
    <w:rsid w:val="00670A93"/>
    <w:rsid w:val="006732EA"/>
    <w:rsid w:val="00680CE5"/>
    <w:rsid w:val="006834C4"/>
    <w:rsid w:val="006A37AB"/>
    <w:rsid w:val="006A6EB2"/>
    <w:rsid w:val="006B6CB4"/>
    <w:rsid w:val="006C1281"/>
    <w:rsid w:val="006C4524"/>
    <w:rsid w:val="006E6A71"/>
    <w:rsid w:val="00711264"/>
    <w:rsid w:val="007126E6"/>
    <w:rsid w:val="00716ADD"/>
    <w:rsid w:val="00741648"/>
    <w:rsid w:val="007416B9"/>
    <w:rsid w:val="00763F1A"/>
    <w:rsid w:val="007A07C8"/>
    <w:rsid w:val="007C69F3"/>
    <w:rsid w:val="008106EF"/>
    <w:rsid w:val="008237EC"/>
    <w:rsid w:val="00825005"/>
    <w:rsid w:val="008429D3"/>
    <w:rsid w:val="00865DBD"/>
    <w:rsid w:val="0089307C"/>
    <w:rsid w:val="008B0D86"/>
    <w:rsid w:val="008B3987"/>
    <w:rsid w:val="008C42E5"/>
    <w:rsid w:val="00903F54"/>
    <w:rsid w:val="00914768"/>
    <w:rsid w:val="0091592D"/>
    <w:rsid w:val="00931F91"/>
    <w:rsid w:val="009566BB"/>
    <w:rsid w:val="00967934"/>
    <w:rsid w:val="009B4202"/>
    <w:rsid w:val="009B46BD"/>
    <w:rsid w:val="009C56E4"/>
    <w:rsid w:val="009C7786"/>
    <w:rsid w:val="009E3971"/>
    <w:rsid w:val="009F1D26"/>
    <w:rsid w:val="00A50FFC"/>
    <w:rsid w:val="00A62C1F"/>
    <w:rsid w:val="00A67F0D"/>
    <w:rsid w:val="00AE781B"/>
    <w:rsid w:val="00AF4E6B"/>
    <w:rsid w:val="00AF71E9"/>
    <w:rsid w:val="00B01BC8"/>
    <w:rsid w:val="00B5412F"/>
    <w:rsid w:val="00B66D9F"/>
    <w:rsid w:val="00B80E62"/>
    <w:rsid w:val="00B82CF3"/>
    <w:rsid w:val="00BD28AA"/>
    <w:rsid w:val="00BD7055"/>
    <w:rsid w:val="00C001E6"/>
    <w:rsid w:val="00C307B3"/>
    <w:rsid w:val="00C63388"/>
    <w:rsid w:val="00C814EE"/>
    <w:rsid w:val="00C97C04"/>
    <w:rsid w:val="00CB4061"/>
    <w:rsid w:val="00CC72A2"/>
    <w:rsid w:val="00CC7566"/>
    <w:rsid w:val="00D2141E"/>
    <w:rsid w:val="00D371AC"/>
    <w:rsid w:val="00D456AE"/>
    <w:rsid w:val="00D5337E"/>
    <w:rsid w:val="00D87A71"/>
    <w:rsid w:val="00DA3E9D"/>
    <w:rsid w:val="00DA6CDA"/>
    <w:rsid w:val="00DA7330"/>
    <w:rsid w:val="00DB087E"/>
    <w:rsid w:val="00DB416C"/>
    <w:rsid w:val="00DD13CF"/>
    <w:rsid w:val="00E07582"/>
    <w:rsid w:val="00E352EA"/>
    <w:rsid w:val="00E36C0D"/>
    <w:rsid w:val="00E62018"/>
    <w:rsid w:val="00E67AC3"/>
    <w:rsid w:val="00E7006C"/>
    <w:rsid w:val="00E737A4"/>
    <w:rsid w:val="00EA34CA"/>
    <w:rsid w:val="00EA6D95"/>
    <w:rsid w:val="00ED3ADA"/>
    <w:rsid w:val="00F010FC"/>
    <w:rsid w:val="00F01303"/>
    <w:rsid w:val="00F075C3"/>
    <w:rsid w:val="00F754E7"/>
    <w:rsid w:val="00F802F4"/>
    <w:rsid w:val="00F83D5E"/>
    <w:rsid w:val="00FA39C0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6A7F3-9EFF-48EF-B00C-F21B160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6B9"/>
    <w:rPr>
      <w:color w:val="808080"/>
    </w:rPr>
  </w:style>
  <w:style w:type="table" w:styleId="TableGrid">
    <w:name w:val="Table Grid"/>
    <w:basedOn w:val="TableNormal"/>
    <w:uiPriority w:val="39"/>
    <w:rsid w:val="00A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FC"/>
  </w:style>
  <w:style w:type="paragraph" w:styleId="Footer">
    <w:name w:val="footer"/>
    <w:basedOn w:val="Normal"/>
    <w:link w:val="FooterChar"/>
    <w:uiPriority w:val="99"/>
    <w:unhideWhenUsed/>
    <w:rsid w:val="00A5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FC"/>
  </w:style>
  <w:style w:type="character" w:styleId="Hyperlink">
    <w:name w:val="Hyperlink"/>
    <w:basedOn w:val="DefaultParagraphFont"/>
    <w:uiPriority w:val="99"/>
    <w:unhideWhenUsed/>
    <w:rsid w:val="00956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70C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pubns/books/l29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h.admin.cam.ac.uk/services/health-surveilla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e.gov.uk/biosafety/gmo/acgm/acgmcomp/part5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hse.gov.uk/biosafety/gmo/acgm/acgmcomp/part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gov.uk/biosafety/gmo/acgm/acgmcomp/part5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iological\GM%20Forms%20-%20Updates%202019\GM%202019%20forms%20and%20webpage%20for%20website\Revised%20GM%20B%202018-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6C35A2A8084AD0AE8A26415FF2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30D8-48E7-4234-916D-F9620DA7F868}"/>
      </w:docPartPr>
      <w:docPartBody>
        <w:p w:rsidR="001C72E6" w:rsidRDefault="001C72E6">
          <w:pPr>
            <w:pStyle w:val="386C35A2A8084AD0AE8A26415FF2031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52FB9905634B7EB0982C54EE2B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80F5F-BFB3-46E3-85D0-4F97825900E9}"/>
      </w:docPartPr>
      <w:docPartBody>
        <w:p w:rsidR="001C72E6" w:rsidRDefault="001C72E6">
          <w:pPr>
            <w:pStyle w:val="8D52FB9905634B7EB0982C54EE2BB70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E4E1ED6D98D4111A90C439A06CE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7819-BF6C-4B73-81A3-9CA5F2594A2C}"/>
      </w:docPartPr>
      <w:docPartBody>
        <w:p w:rsidR="001C72E6" w:rsidRDefault="001C72E6">
          <w:pPr>
            <w:pStyle w:val="0E4E1ED6D98D4111A90C439A06CE791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62B27F02AD04418B311D97E84A8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A308-9567-46B7-B0B5-4A8AD72589E9}"/>
      </w:docPartPr>
      <w:docPartBody>
        <w:p w:rsidR="001C72E6" w:rsidRDefault="001C72E6">
          <w:pPr>
            <w:pStyle w:val="462B27F02AD04418B311D97E84A8D5F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0AFC10655304549934C98CCFE37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C9B28-46C9-4343-B162-189CCCDFC658}"/>
      </w:docPartPr>
      <w:docPartBody>
        <w:p w:rsidR="001C72E6" w:rsidRDefault="001C72E6">
          <w:pPr>
            <w:pStyle w:val="90AFC10655304549934C98CCFE37644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335C6162F5B493E8D4C5FC81185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2FD8-5263-49A6-A710-6A0D71312AF1}"/>
      </w:docPartPr>
      <w:docPartBody>
        <w:p w:rsidR="001C72E6" w:rsidRDefault="001C72E6">
          <w:pPr>
            <w:pStyle w:val="2335C6162F5B493E8D4C5FC811855BC6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DFC5DD08301B4F2081B8277764DC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E478-3489-42F7-AFE7-BD5AB3030A38}"/>
      </w:docPartPr>
      <w:docPartBody>
        <w:p w:rsidR="001C72E6" w:rsidRDefault="001C72E6">
          <w:pPr>
            <w:pStyle w:val="DFC5DD08301B4F2081B8277764DC64E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00C5529896B475BAAC80B2D99EF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0D92-5988-41E5-9351-83903E5AD621}"/>
      </w:docPartPr>
      <w:docPartBody>
        <w:p w:rsidR="001C72E6" w:rsidRDefault="001C72E6">
          <w:pPr>
            <w:pStyle w:val="600C5529896B475BAAC80B2D99EF3F27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D05A43580FD49048E44D5B65A4F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E982C-4391-4E19-AA4F-61BAF80654F7}"/>
      </w:docPartPr>
      <w:docPartBody>
        <w:p w:rsidR="001C72E6" w:rsidRDefault="001C72E6">
          <w:pPr>
            <w:pStyle w:val="1D05A43580FD49048E44D5B65A4FE19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BD6003DF694F5FAB4F57659691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BC88-A35E-4E26-97E7-64B409BCA0F9}"/>
      </w:docPartPr>
      <w:docPartBody>
        <w:p w:rsidR="001C72E6" w:rsidRDefault="001C72E6">
          <w:pPr>
            <w:pStyle w:val="0CBD6003DF694F5FAB4F576596912B2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735B8A6EEB64E599AABF0A2C8D2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33E3-1B60-4BAF-877E-CBEC8EC49C53}"/>
      </w:docPartPr>
      <w:docPartBody>
        <w:p w:rsidR="001C72E6" w:rsidRDefault="001C72E6">
          <w:pPr>
            <w:pStyle w:val="3735B8A6EEB64E599AABF0A2C8D2F42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090BC2E4B34C402C8C51278FC2BB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55CE-AB9A-4E5B-B3DA-3243D585849B}"/>
      </w:docPartPr>
      <w:docPartBody>
        <w:p w:rsidR="001C72E6" w:rsidRDefault="001C72E6">
          <w:pPr>
            <w:pStyle w:val="090BC2E4B34C402C8C51278FC2BBC82F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03A0ED882034310935BCDD6088E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9253-87FA-46EA-8DA9-654CFB152656}"/>
      </w:docPartPr>
      <w:docPartBody>
        <w:p w:rsidR="001C72E6" w:rsidRDefault="001C72E6">
          <w:pPr>
            <w:pStyle w:val="903A0ED882034310935BCDD6088EAA4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E6DFA618AE04E38BE7584CE6B53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CB37A-97E4-4262-ADD2-AC7B5F5B43FD}"/>
      </w:docPartPr>
      <w:docPartBody>
        <w:p w:rsidR="001C72E6" w:rsidRDefault="001C72E6">
          <w:pPr>
            <w:pStyle w:val="2E6DFA618AE04E38BE7584CE6B53403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5C30BF18C3A4BF08D12EAFF43C6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8A76-D5A6-4CD6-91D5-74FE581A5B45}"/>
      </w:docPartPr>
      <w:docPartBody>
        <w:p w:rsidR="001C72E6" w:rsidRDefault="001C72E6">
          <w:pPr>
            <w:pStyle w:val="55C30BF18C3A4BF08D12EAFF43C6A0EE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1818160BA284DC3845E369C3296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7C9B-4ABB-4EB2-BC43-FA6DB6B13BB1}"/>
      </w:docPartPr>
      <w:docPartBody>
        <w:p w:rsidR="001C72E6" w:rsidRDefault="001C72E6">
          <w:pPr>
            <w:pStyle w:val="81818160BA284DC3845E369C3296268A"/>
          </w:pPr>
          <w:r w:rsidRPr="008D3F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441A8E56E14A7FAEF1E7E3AD36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847F-3D67-402C-A327-500C88403307}"/>
      </w:docPartPr>
      <w:docPartBody>
        <w:p w:rsidR="001C72E6" w:rsidRDefault="001C72E6">
          <w:pPr>
            <w:pStyle w:val="34441A8E56E14A7FAEF1E7E3AD36A0E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09A124E8CE74915802430569401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2F31-E3EE-4EFB-AED9-4223D0542BAB}"/>
      </w:docPartPr>
      <w:docPartBody>
        <w:p w:rsidR="001C72E6" w:rsidRDefault="001C72E6">
          <w:pPr>
            <w:pStyle w:val="D09A124E8CE74915802430569401BCB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0B027958B7948E1B56C5AC6CFAB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398-3CBC-4FC0-BC6B-9AD0A5453629}"/>
      </w:docPartPr>
      <w:docPartBody>
        <w:p w:rsidR="001C72E6" w:rsidRDefault="001C72E6">
          <w:pPr>
            <w:pStyle w:val="20B027958B7948E1B56C5AC6CFABC2B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32A27CC475C447BB5CCA1D53315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50CD-13C1-40AB-BB5A-5D4451E4D610}"/>
      </w:docPartPr>
      <w:docPartBody>
        <w:p w:rsidR="001C72E6" w:rsidRDefault="001C72E6">
          <w:pPr>
            <w:pStyle w:val="632A27CC475C447BB5CCA1D53315AA4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7E019A34C0E4A0AA2965CDC02C6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0752-A505-41F3-ABCA-A6F0121E8D48}"/>
      </w:docPartPr>
      <w:docPartBody>
        <w:p w:rsidR="001C72E6" w:rsidRDefault="001C72E6">
          <w:pPr>
            <w:pStyle w:val="E7E019A34C0E4A0AA2965CDC02C69AA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4CC799EA46E414EA2DC39F73701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9BC3-6154-4A84-9A92-D604AEE54F33}"/>
      </w:docPartPr>
      <w:docPartBody>
        <w:p w:rsidR="001C72E6" w:rsidRDefault="001C72E6">
          <w:pPr>
            <w:pStyle w:val="04CC799EA46E414EA2DC39F73701127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FF35A105F974A3A96F5CA2B8076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C056-926C-4583-927F-CAE890C0FA99}"/>
      </w:docPartPr>
      <w:docPartBody>
        <w:p w:rsidR="001C72E6" w:rsidRDefault="001C72E6">
          <w:pPr>
            <w:pStyle w:val="2FF35A105F974A3A96F5CA2B80765E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630D6EA73874E4DADDD27D23314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4DEF3-F434-40E9-9CBF-3B5EE158EFF8}"/>
      </w:docPartPr>
      <w:docPartBody>
        <w:p w:rsidR="001C72E6" w:rsidRDefault="001C72E6">
          <w:pPr>
            <w:pStyle w:val="9630D6EA73874E4DADDD27D233140A9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B9B2061141147DF968C7466FFAD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0827-E4F0-4B6A-81FD-600DD06DF405}"/>
      </w:docPartPr>
      <w:docPartBody>
        <w:p w:rsidR="001C72E6" w:rsidRDefault="001C72E6">
          <w:pPr>
            <w:pStyle w:val="CB9B2061141147DF968C7466FFAD8D8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6C5444E4B81452AAD980F7E2FF6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C731-BE9E-4E7C-8A9F-4FB2EBD9AD99}"/>
      </w:docPartPr>
      <w:docPartBody>
        <w:p w:rsidR="001C72E6" w:rsidRDefault="001C72E6">
          <w:pPr>
            <w:pStyle w:val="B6C5444E4B81452AAD980F7E2FF6D2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F63C14DB26E4910B6744EA17A37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F04D-BD8B-497B-BC6D-30A0E2614420}"/>
      </w:docPartPr>
      <w:docPartBody>
        <w:p w:rsidR="001C72E6" w:rsidRDefault="001C72E6">
          <w:pPr>
            <w:pStyle w:val="1F63C14DB26E4910B6744EA17A376EE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BF26BFF90C64CE2AC624D1E7651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A5AA1-E9AD-4CD0-BADF-05CD052D0338}"/>
      </w:docPartPr>
      <w:docPartBody>
        <w:p w:rsidR="001C72E6" w:rsidRDefault="001C72E6">
          <w:pPr>
            <w:pStyle w:val="7BF26BFF90C64CE2AC624D1E7651DE5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B16C35E47AF44BDA66975E1551B6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5B1-F2AA-494C-8D3B-8BE17708B416}"/>
      </w:docPartPr>
      <w:docPartBody>
        <w:p w:rsidR="001C72E6" w:rsidRDefault="001C72E6">
          <w:pPr>
            <w:pStyle w:val="CB16C35E47AF44BDA66975E1551B62E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CA7D0CF2D7D49DA8F9B06034A7B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8CBF0-5A2C-48E7-932A-8602A259B788}"/>
      </w:docPartPr>
      <w:docPartBody>
        <w:p w:rsidR="001C72E6" w:rsidRDefault="001C72E6">
          <w:pPr>
            <w:pStyle w:val="5CA7D0CF2D7D49DA8F9B06034A7B0AA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CDF3A551F0F4875B1E775753CD2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81C87-5267-4603-821E-20FE3CE4943F}"/>
      </w:docPartPr>
      <w:docPartBody>
        <w:p w:rsidR="001C72E6" w:rsidRDefault="001C72E6">
          <w:pPr>
            <w:pStyle w:val="ACDF3A551F0F4875B1E775753CD2FE8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60C92862B2F4C32BDE05D58F2D9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2421-E337-47DE-8632-7ADDC36225D3}"/>
      </w:docPartPr>
      <w:docPartBody>
        <w:p w:rsidR="001C72E6" w:rsidRDefault="001C72E6">
          <w:pPr>
            <w:pStyle w:val="C60C92862B2F4C32BDE05D58F2D9631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7787DA73D7C4FE29215E3938814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60A5-3703-4D10-B978-54703344DC00}"/>
      </w:docPartPr>
      <w:docPartBody>
        <w:p w:rsidR="001C72E6" w:rsidRDefault="001C72E6">
          <w:pPr>
            <w:pStyle w:val="07787DA73D7C4FE29215E39388144B1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A37C00F8E9845CC9C85EBFDFBA6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507FD-6A3F-4F2A-927E-A387ECE0D93D}"/>
      </w:docPartPr>
      <w:docPartBody>
        <w:p w:rsidR="001C72E6" w:rsidRDefault="001C72E6">
          <w:pPr>
            <w:pStyle w:val="EA37C00F8E9845CC9C85EBFDFBA682F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D45FA0CF3754311A60410914BB14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9866-6E13-4536-82A6-4CCAADFD9E52}"/>
      </w:docPartPr>
      <w:docPartBody>
        <w:p w:rsidR="001C72E6" w:rsidRDefault="001C72E6">
          <w:pPr>
            <w:pStyle w:val="ED45FA0CF3754311A60410914BB144A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BB4D896C1BB4D89B4A0C49AD72C6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8AF7-7C7B-4759-9962-9144EBD0CC13}"/>
      </w:docPartPr>
      <w:docPartBody>
        <w:p w:rsidR="001C72E6" w:rsidRDefault="001C72E6">
          <w:pPr>
            <w:pStyle w:val="7BB4D896C1BB4D89B4A0C49AD72C6EF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96DD48F12FE4EAFB948523980E4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470D-3141-4072-B590-1D6AE4B5353B}"/>
      </w:docPartPr>
      <w:docPartBody>
        <w:p w:rsidR="001C72E6" w:rsidRDefault="001C72E6">
          <w:pPr>
            <w:pStyle w:val="796DD48F12FE4EAFB948523980E4960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691DCDEB00D415090281F9E287D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7E50-5DB6-4FE7-9AB0-BDA8AAD0AB30}"/>
      </w:docPartPr>
      <w:docPartBody>
        <w:p w:rsidR="001C72E6" w:rsidRDefault="001C72E6">
          <w:pPr>
            <w:pStyle w:val="3691DCDEB00D415090281F9E287D9D7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DA1DAB2117B460186726955BEF4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434E-4CFD-479B-A6D7-FAACA4E8B7E4}"/>
      </w:docPartPr>
      <w:docPartBody>
        <w:p w:rsidR="001C72E6" w:rsidRDefault="001C72E6">
          <w:pPr>
            <w:pStyle w:val="EDA1DAB2117B460186726955BEF4319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8FEC791BFAD4FA69135C93FF2521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47F0-CFCB-402D-8BDE-0C89A357C971}"/>
      </w:docPartPr>
      <w:docPartBody>
        <w:p w:rsidR="001C72E6" w:rsidRDefault="001C72E6">
          <w:pPr>
            <w:pStyle w:val="18FEC791BFAD4FA69135C93FF252175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C452DAC454F4E15B2B8FD5C9FB9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91C1-43E5-43BC-9836-50F800D0A74C}"/>
      </w:docPartPr>
      <w:docPartBody>
        <w:p w:rsidR="001C72E6" w:rsidRDefault="001C72E6">
          <w:pPr>
            <w:pStyle w:val="4C452DAC454F4E15B2B8FD5C9FB947A1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E6"/>
    <w:rsid w:val="001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6C35A2A8084AD0AE8A26415FF2031B">
    <w:name w:val="386C35A2A8084AD0AE8A26415FF2031B"/>
  </w:style>
  <w:style w:type="paragraph" w:customStyle="1" w:styleId="8D52FB9905634B7EB0982C54EE2BB703">
    <w:name w:val="8D52FB9905634B7EB0982C54EE2BB703"/>
  </w:style>
  <w:style w:type="paragraph" w:customStyle="1" w:styleId="0E4E1ED6D98D4111A90C439A06CE7914">
    <w:name w:val="0E4E1ED6D98D4111A90C439A06CE7914"/>
  </w:style>
  <w:style w:type="paragraph" w:customStyle="1" w:styleId="462B27F02AD04418B311D97E84A8D5F1">
    <w:name w:val="462B27F02AD04418B311D97E84A8D5F1"/>
  </w:style>
  <w:style w:type="paragraph" w:customStyle="1" w:styleId="90AFC10655304549934C98CCFE376442">
    <w:name w:val="90AFC10655304549934C98CCFE376442"/>
  </w:style>
  <w:style w:type="paragraph" w:customStyle="1" w:styleId="2335C6162F5B493E8D4C5FC811855BC6">
    <w:name w:val="2335C6162F5B493E8D4C5FC811855BC6"/>
  </w:style>
  <w:style w:type="paragraph" w:customStyle="1" w:styleId="DFC5DD08301B4F2081B8277764DC64E4">
    <w:name w:val="DFC5DD08301B4F2081B8277764DC64E4"/>
  </w:style>
  <w:style w:type="paragraph" w:customStyle="1" w:styleId="600C5529896B475BAAC80B2D99EF3F27">
    <w:name w:val="600C5529896B475BAAC80B2D99EF3F27"/>
  </w:style>
  <w:style w:type="paragraph" w:customStyle="1" w:styleId="1D05A43580FD49048E44D5B65A4FE192">
    <w:name w:val="1D05A43580FD49048E44D5B65A4FE192"/>
  </w:style>
  <w:style w:type="paragraph" w:customStyle="1" w:styleId="0CBD6003DF694F5FAB4F576596912B20">
    <w:name w:val="0CBD6003DF694F5FAB4F576596912B20"/>
  </w:style>
  <w:style w:type="paragraph" w:customStyle="1" w:styleId="3735B8A6EEB64E599AABF0A2C8D2F424">
    <w:name w:val="3735B8A6EEB64E599AABF0A2C8D2F424"/>
  </w:style>
  <w:style w:type="paragraph" w:customStyle="1" w:styleId="090BC2E4B34C402C8C51278FC2BBC82F">
    <w:name w:val="090BC2E4B34C402C8C51278FC2BBC82F"/>
  </w:style>
  <w:style w:type="paragraph" w:customStyle="1" w:styleId="903A0ED882034310935BCDD6088EAA4E">
    <w:name w:val="903A0ED882034310935BCDD6088EAA4E"/>
  </w:style>
  <w:style w:type="paragraph" w:customStyle="1" w:styleId="2E6DFA618AE04E38BE7584CE6B53403E">
    <w:name w:val="2E6DFA618AE04E38BE7584CE6B53403E"/>
  </w:style>
  <w:style w:type="paragraph" w:customStyle="1" w:styleId="55C30BF18C3A4BF08D12EAFF43C6A0EE">
    <w:name w:val="55C30BF18C3A4BF08D12EAFF43C6A0EE"/>
  </w:style>
  <w:style w:type="paragraph" w:customStyle="1" w:styleId="81818160BA284DC3845E369C3296268A">
    <w:name w:val="81818160BA284DC3845E369C3296268A"/>
  </w:style>
  <w:style w:type="paragraph" w:customStyle="1" w:styleId="34441A8E56E14A7FAEF1E7E3AD36A0E9">
    <w:name w:val="34441A8E56E14A7FAEF1E7E3AD36A0E9"/>
  </w:style>
  <w:style w:type="paragraph" w:customStyle="1" w:styleId="D09A124E8CE74915802430569401BCBB">
    <w:name w:val="D09A124E8CE74915802430569401BCBB"/>
  </w:style>
  <w:style w:type="paragraph" w:customStyle="1" w:styleId="20B027958B7948E1B56C5AC6CFABC2BB">
    <w:name w:val="20B027958B7948E1B56C5AC6CFABC2BB"/>
  </w:style>
  <w:style w:type="paragraph" w:customStyle="1" w:styleId="632A27CC475C447BB5CCA1D53315AA44">
    <w:name w:val="632A27CC475C447BB5CCA1D53315AA44"/>
  </w:style>
  <w:style w:type="paragraph" w:customStyle="1" w:styleId="E7E019A34C0E4A0AA2965CDC02C69AAE">
    <w:name w:val="E7E019A34C0E4A0AA2965CDC02C69AAE"/>
  </w:style>
  <w:style w:type="paragraph" w:customStyle="1" w:styleId="04CC799EA46E414EA2DC39F737011275">
    <w:name w:val="04CC799EA46E414EA2DC39F737011275"/>
  </w:style>
  <w:style w:type="paragraph" w:customStyle="1" w:styleId="2FF35A105F974A3A96F5CA2B80765E73">
    <w:name w:val="2FF35A105F974A3A96F5CA2B80765E73"/>
  </w:style>
  <w:style w:type="paragraph" w:customStyle="1" w:styleId="9630D6EA73874E4DADDD27D233140A90">
    <w:name w:val="9630D6EA73874E4DADDD27D233140A90"/>
  </w:style>
  <w:style w:type="paragraph" w:customStyle="1" w:styleId="CB9B2061141147DF968C7466FFAD8D8C">
    <w:name w:val="CB9B2061141147DF968C7466FFAD8D8C"/>
  </w:style>
  <w:style w:type="paragraph" w:customStyle="1" w:styleId="B6C5444E4B81452AAD980F7E2FF6D2A2">
    <w:name w:val="B6C5444E4B81452AAD980F7E2FF6D2A2"/>
  </w:style>
  <w:style w:type="paragraph" w:customStyle="1" w:styleId="1F63C14DB26E4910B6744EA17A376EEE">
    <w:name w:val="1F63C14DB26E4910B6744EA17A376EEE"/>
  </w:style>
  <w:style w:type="paragraph" w:customStyle="1" w:styleId="7BF26BFF90C64CE2AC624D1E7651DE58">
    <w:name w:val="7BF26BFF90C64CE2AC624D1E7651DE58"/>
  </w:style>
  <w:style w:type="paragraph" w:customStyle="1" w:styleId="CB16C35E47AF44BDA66975E1551B62E0">
    <w:name w:val="CB16C35E47AF44BDA66975E1551B62E0"/>
  </w:style>
  <w:style w:type="paragraph" w:customStyle="1" w:styleId="5CA7D0CF2D7D49DA8F9B06034A7B0AA4">
    <w:name w:val="5CA7D0CF2D7D49DA8F9B06034A7B0AA4"/>
  </w:style>
  <w:style w:type="paragraph" w:customStyle="1" w:styleId="ACDF3A551F0F4875B1E775753CD2FE81">
    <w:name w:val="ACDF3A551F0F4875B1E775753CD2FE81"/>
  </w:style>
  <w:style w:type="paragraph" w:customStyle="1" w:styleId="C60C92862B2F4C32BDE05D58F2D9631B">
    <w:name w:val="C60C92862B2F4C32BDE05D58F2D9631B"/>
  </w:style>
  <w:style w:type="paragraph" w:customStyle="1" w:styleId="07787DA73D7C4FE29215E39388144B15">
    <w:name w:val="07787DA73D7C4FE29215E39388144B15"/>
  </w:style>
  <w:style w:type="paragraph" w:customStyle="1" w:styleId="EA37C00F8E9845CC9C85EBFDFBA682FF">
    <w:name w:val="EA37C00F8E9845CC9C85EBFDFBA682FF"/>
  </w:style>
  <w:style w:type="paragraph" w:customStyle="1" w:styleId="ED45FA0CF3754311A60410914BB144AB">
    <w:name w:val="ED45FA0CF3754311A60410914BB144AB"/>
  </w:style>
  <w:style w:type="paragraph" w:customStyle="1" w:styleId="7BB4D896C1BB4D89B4A0C49AD72C6EFA">
    <w:name w:val="7BB4D896C1BB4D89B4A0C49AD72C6EFA"/>
  </w:style>
  <w:style w:type="paragraph" w:customStyle="1" w:styleId="796DD48F12FE4EAFB948523980E4960F">
    <w:name w:val="796DD48F12FE4EAFB948523980E4960F"/>
  </w:style>
  <w:style w:type="paragraph" w:customStyle="1" w:styleId="3691DCDEB00D415090281F9E287D9D74">
    <w:name w:val="3691DCDEB00D415090281F9E287D9D74"/>
  </w:style>
  <w:style w:type="paragraph" w:customStyle="1" w:styleId="EDA1DAB2117B460186726955BEF4319C">
    <w:name w:val="EDA1DAB2117B460186726955BEF4319C"/>
  </w:style>
  <w:style w:type="paragraph" w:customStyle="1" w:styleId="18FEC791BFAD4FA69135C93FF2521756">
    <w:name w:val="18FEC791BFAD4FA69135C93FF2521756"/>
  </w:style>
  <w:style w:type="paragraph" w:customStyle="1" w:styleId="4C452DAC454F4E15B2B8FD5C9FB947A1">
    <w:name w:val="4C452DAC454F4E15B2B8FD5C9FB94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Revised GM B 2018-12</Template>
  <TotalTime>0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Androulla Gilliland</dc:creator>
  <cp:keywords/>
  <dc:description/>
  <cp:lastModifiedBy>Diane Grover</cp:lastModifiedBy>
  <cp:revision>2</cp:revision>
  <cp:lastPrinted>2018-12-10T17:51:00Z</cp:lastPrinted>
  <dcterms:created xsi:type="dcterms:W3CDTF">2022-09-05T15:32:00Z</dcterms:created>
  <dcterms:modified xsi:type="dcterms:W3CDTF">2022-09-05T15:32:00Z</dcterms:modified>
</cp:coreProperties>
</file>